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</w:p>
    <w:p w:rsidR="0094387E" w:rsidRPr="005B17AD" w:rsidRDefault="005B17AD" w:rsidP="00E21D8E">
      <w:pPr>
        <w:ind w:right="2409"/>
        <w:jc w:val="both"/>
        <w:rPr>
          <w:rFonts w:ascii="Univers" w:hAnsi="Univers" w:cs="Arial"/>
          <w:bCs/>
          <w:sz w:val="12"/>
          <w:szCs w:val="12"/>
          <w:u w:val="single"/>
        </w:rPr>
      </w:pPr>
      <w:r w:rsidRPr="00C151CD">
        <w:rPr>
          <w:rFonts w:ascii="Univers" w:hAnsi="Univers" w:cs="Arial"/>
          <w:b/>
          <w:bCs/>
          <w:sz w:val="12"/>
          <w:szCs w:val="12"/>
          <w:u w:val="single"/>
        </w:rPr>
        <w:t>IWSV</w:t>
      </w:r>
      <w:r w:rsidR="00F743A8">
        <w:rPr>
          <w:rFonts w:ascii="Univers" w:hAnsi="Univers" w:cs="Arial"/>
          <w:bCs/>
          <w:sz w:val="12"/>
          <w:szCs w:val="12"/>
          <w:u w:val="single"/>
        </w:rPr>
        <w:t xml:space="preserve"> </w:t>
      </w:r>
      <w:r w:rsidR="00C151CD">
        <w:rPr>
          <w:rFonts w:ascii="Univers" w:hAnsi="Univers" w:cs="Arial"/>
          <w:bCs/>
          <w:sz w:val="12"/>
          <w:szCs w:val="12"/>
          <w:u w:val="single"/>
        </w:rPr>
        <w:t>Sven Wennekamp</w:t>
      </w:r>
      <w:r w:rsidR="00F743A8">
        <w:rPr>
          <w:rFonts w:ascii="Univers" w:hAnsi="Univers" w:cs="Arial"/>
          <w:bCs/>
          <w:sz w:val="12"/>
          <w:szCs w:val="12"/>
          <w:u w:val="single"/>
        </w:rPr>
        <w:t>, c/o ABz Farge,</w:t>
      </w:r>
      <w:r w:rsidRPr="005B17AD">
        <w:rPr>
          <w:rFonts w:ascii="Univers" w:hAnsi="Univers" w:cs="Arial"/>
          <w:bCs/>
          <w:sz w:val="12"/>
          <w:szCs w:val="12"/>
          <w:u w:val="single"/>
        </w:rPr>
        <w:t xml:space="preserve"> </w:t>
      </w:r>
      <w:r w:rsidR="00F743A8">
        <w:rPr>
          <w:rFonts w:ascii="Univers" w:hAnsi="Univers" w:cs="Arial"/>
          <w:bCs/>
          <w:sz w:val="12"/>
          <w:szCs w:val="12"/>
          <w:u w:val="single"/>
        </w:rPr>
        <w:t>Unterm Berg 24, 28777 Bremen</w:t>
      </w:r>
      <w:r w:rsidRPr="005B17AD">
        <w:rPr>
          <w:rFonts w:ascii="Univers" w:hAnsi="Univers" w:cs="Arial"/>
          <w:bCs/>
          <w:sz w:val="12"/>
          <w:szCs w:val="12"/>
          <w:u w:val="single"/>
        </w:rPr>
        <w:t xml:space="preserve"> </w:t>
      </w:r>
    </w:p>
    <w:p w:rsidR="0094387E" w:rsidRDefault="005B17AD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  <w:r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9562" wp14:editId="7D1CBD65">
                <wp:simplePos x="0" y="0"/>
                <wp:positionH relativeFrom="column">
                  <wp:posOffset>4020185</wp:posOffset>
                </wp:positionH>
                <wp:positionV relativeFrom="paragraph">
                  <wp:posOffset>160020</wp:posOffset>
                </wp:positionV>
                <wp:extent cx="2105660" cy="2286000"/>
                <wp:effectExtent l="0" t="0" r="889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43A8" w:rsidRDefault="0094387E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0636C1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Dipl.-Ing. </w:t>
                            </w:r>
                            <w:r w:rsidR="00F743A8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Sven Wennekamp</w:t>
                            </w:r>
                          </w:p>
                          <w:p w:rsidR="0094387E" w:rsidRDefault="00F743A8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Vorsitzender BG Nordwest</w:t>
                            </w:r>
                          </w:p>
                          <w:p w:rsidR="0094387E" w:rsidRPr="000636C1" w:rsidRDefault="0094387E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94387E" w:rsidRPr="000636C1" w:rsidRDefault="0094387E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0636C1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c/o </w:t>
                            </w:r>
                            <w:r w:rsidR="00F743A8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ABz Farge</w:t>
                            </w:r>
                          </w:p>
                          <w:p w:rsidR="0094387E" w:rsidRDefault="00F743A8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Unterm Berg 24</w:t>
                            </w:r>
                          </w:p>
                          <w:p w:rsidR="0094387E" w:rsidRPr="000636C1" w:rsidRDefault="00F743A8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28777 Bremen</w:t>
                            </w:r>
                          </w:p>
                          <w:p w:rsidR="0094387E" w:rsidRPr="000636C1" w:rsidRDefault="0094387E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94387E" w:rsidRPr="000636C1" w:rsidRDefault="0094387E" w:rsidP="0094387E">
                            <w:pPr>
                              <w:ind w:left="1134" w:hanging="1134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Telefon: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ab/>
                            </w:r>
                            <w:r w:rsidR="00F743A8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0421 69 212-211</w:t>
                            </w:r>
                          </w:p>
                          <w:p w:rsidR="0094387E" w:rsidRPr="000636C1" w:rsidRDefault="0094387E" w:rsidP="0094387E">
                            <w:pPr>
                              <w:ind w:left="1134" w:hanging="1134"/>
                              <w:rPr>
                                <w:rFonts w:ascii="Univers" w:hAnsi="Univers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387E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Mobil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743A8">
                              <w:rPr>
                                <w:rFonts w:ascii="Univers" w:hAnsi="Univers" w:cs="Arial"/>
                                <w:sz w:val="20"/>
                                <w:szCs w:val="20"/>
                                <w:lang w:val="fr-FR"/>
                              </w:rPr>
                              <w:t>0175 93 400 20</w:t>
                            </w:r>
                          </w:p>
                          <w:p w:rsidR="0094387E" w:rsidRDefault="0094387E" w:rsidP="0094387E">
                            <w:pPr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94387E" w:rsidRPr="000636C1" w:rsidRDefault="00F743A8" w:rsidP="0094387E">
                            <w:pPr>
                              <w:rPr>
                                <w:rStyle w:val="Hyperlink"/>
                                <w:color w:val="00487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sven</w:t>
                            </w:r>
                            <w:r w:rsidR="0094387E"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wennekamp</w:t>
                            </w:r>
                            <w:r w:rsidR="0094387E" w:rsidRPr="000636C1"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@iwsv.de</w:t>
                            </w:r>
                            <w:r w:rsidR="0094387E" w:rsidRPr="000636C1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387E" w:rsidRPr="000636C1" w:rsidRDefault="0094387E" w:rsidP="0094387E">
                            <w:pPr>
                              <w:rPr>
                                <w:rStyle w:val="Hyperlink"/>
                                <w:rFonts w:ascii="Univers" w:hAnsi="Univers" w:cs="Arial"/>
                                <w:color w:val="00487E"/>
                                <w:sz w:val="20"/>
                                <w:szCs w:val="20"/>
                              </w:rPr>
                            </w:pPr>
                          </w:p>
                          <w:p w:rsidR="0094387E" w:rsidRDefault="008B384B" w:rsidP="0094387E">
                            <w:pP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4387E" w:rsidRPr="00D03473">
                                <w:rPr>
                                  <w:rStyle w:val="Hyperlink"/>
                                  <w:rFonts w:ascii="Univers" w:hAnsi="Univers" w:cs="Arial"/>
                                  <w:sz w:val="20"/>
                                  <w:szCs w:val="20"/>
                                </w:rPr>
                                <w:t>www.iwsv.de</w:t>
                              </w:r>
                            </w:hyperlink>
                          </w:p>
                          <w:p w:rsidR="0094387E" w:rsidRPr="000636C1" w:rsidRDefault="0094387E" w:rsidP="0094387E">
                            <w:pPr>
                              <w:rPr>
                                <w:rStyle w:val="Hyperlink"/>
                                <w:color w:val="00487E"/>
                                <w:sz w:val="20"/>
                                <w:szCs w:val="20"/>
                              </w:rPr>
                            </w:pPr>
                          </w:p>
                          <w:p w:rsidR="0094387E" w:rsidRPr="00F13BF6" w:rsidRDefault="006260EC" w:rsidP="0094387E">
                            <w:pPr>
                              <w:rPr>
                                <w:rFonts w:ascii="Univers" w:hAnsi="Univer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Datum: 24.01</w:t>
                            </w:r>
                            <w:r w:rsidR="00F743A8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19562" id="_x0000_t202" coordsize="21600,21600" o:spt="202" path="m,l,21600r21600,l21600,xe">
                <v:stroke joinstyle="miter"/>
                <v:path gradientshapeok="t" o:connecttype="rect"/>
              </v:shapetype>
              <v:shape id="Textfeld 51" o:spid="_x0000_s1026" type="#_x0000_t202" style="position:absolute;left:0;text-align:left;margin-left:316.55pt;margin-top:12.6pt;width:165.8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" fillcolor="white [3201]" stroked="f" strokeweight=".5pt">
                <v:textbox inset="0">
                  <w:txbxContent>
                    <w:p w:rsidR="00F743A8" w:rsidRDefault="0094387E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0636C1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Dipl.-Ing. </w:t>
                      </w:r>
                      <w:r w:rsidR="00F743A8">
                        <w:rPr>
                          <w:rFonts w:ascii="Univers" w:hAnsi="Univers" w:cs="Arial"/>
                          <w:sz w:val="20"/>
                          <w:szCs w:val="20"/>
                        </w:rPr>
                        <w:t>Sven Wennekamp</w:t>
                      </w:r>
                    </w:p>
                    <w:p w:rsidR="0094387E" w:rsidRDefault="00F743A8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Vorsitzender BG Nordwest</w:t>
                      </w:r>
                    </w:p>
                    <w:p w:rsidR="0094387E" w:rsidRPr="000636C1" w:rsidRDefault="0094387E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94387E" w:rsidRPr="000636C1" w:rsidRDefault="0094387E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0636C1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c/o </w:t>
                      </w:r>
                      <w:r w:rsidR="00F743A8">
                        <w:rPr>
                          <w:rFonts w:ascii="Univers" w:hAnsi="Univers" w:cs="Arial"/>
                          <w:sz w:val="20"/>
                          <w:szCs w:val="20"/>
                        </w:rPr>
                        <w:t>ABz Farge</w:t>
                      </w:r>
                    </w:p>
                    <w:p w:rsidR="0094387E" w:rsidRDefault="00F743A8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Unterm Berg 24</w:t>
                      </w:r>
                    </w:p>
                    <w:p w:rsidR="0094387E" w:rsidRPr="000636C1" w:rsidRDefault="00F743A8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28777 Bremen</w:t>
                      </w:r>
                    </w:p>
                    <w:p w:rsidR="0094387E" w:rsidRPr="000636C1" w:rsidRDefault="0094387E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94387E" w:rsidRPr="000636C1" w:rsidRDefault="0094387E" w:rsidP="0094387E">
                      <w:pPr>
                        <w:ind w:left="1134" w:hanging="1134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Telefon: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ab/>
                      </w:r>
                      <w:r w:rsidR="00F743A8">
                        <w:rPr>
                          <w:rFonts w:ascii="Univers" w:hAnsi="Univers" w:cs="Arial"/>
                          <w:sz w:val="20"/>
                          <w:szCs w:val="20"/>
                        </w:rPr>
                        <w:t>0421 69 212-211</w:t>
                      </w:r>
                    </w:p>
                    <w:p w:rsidR="0094387E" w:rsidRPr="000636C1" w:rsidRDefault="0094387E" w:rsidP="0094387E">
                      <w:pPr>
                        <w:ind w:left="1134" w:hanging="1134"/>
                        <w:rPr>
                          <w:rFonts w:ascii="Univers" w:hAnsi="Univers" w:cs="Arial"/>
                          <w:sz w:val="20"/>
                          <w:szCs w:val="20"/>
                          <w:lang w:val="fr-FR"/>
                        </w:rPr>
                      </w:pPr>
                      <w:r w:rsidRPr="0094387E">
                        <w:rPr>
                          <w:rFonts w:ascii="Univers" w:hAnsi="Univers" w:cs="Arial"/>
                          <w:sz w:val="20"/>
                          <w:szCs w:val="20"/>
                        </w:rPr>
                        <w:t>Mobil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  <w:lang w:val="fr-FR"/>
                        </w:rPr>
                        <w:tab/>
                      </w:r>
                      <w:r w:rsidR="00F743A8">
                        <w:rPr>
                          <w:rFonts w:ascii="Univers" w:hAnsi="Univers" w:cs="Arial"/>
                          <w:sz w:val="20"/>
                          <w:szCs w:val="20"/>
                          <w:lang w:val="fr-FR"/>
                        </w:rPr>
                        <w:t>0175 93 400 20</w:t>
                      </w:r>
                    </w:p>
                    <w:p w:rsidR="0094387E" w:rsidRDefault="0094387E" w:rsidP="0094387E">
                      <w:pPr>
                        <w:rPr>
                          <w:rStyle w:val="Hyperlink"/>
                          <w:rFonts w:ascii="Univers" w:hAnsi="Univers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:rsidR="0094387E" w:rsidRPr="000636C1" w:rsidRDefault="00F743A8" w:rsidP="0094387E">
                      <w:pPr>
                        <w:rPr>
                          <w:rStyle w:val="Hyperlink"/>
                          <w:color w:val="00487E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Univers" w:hAnsi="Univers" w:cs="Arial"/>
                          <w:color w:val="auto"/>
                          <w:sz w:val="20"/>
                          <w:szCs w:val="20"/>
                          <w:u w:val="none"/>
                        </w:rPr>
                        <w:t>sven</w:t>
                      </w:r>
                      <w:r w:rsidR="0094387E">
                        <w:rPr>
                          <w:rStyle w:val="Hyperlink"/>
                          <w:rFonts w:ascii="Univers" w:hAnsi="Univers" w:cs="Arial"/>
                          <w:color w:val="auto"/>
                          <w:sz w:val="20"/>
                          <w:szCs w:val="20"/>
                          <w:u w:val="none"/>
                        </w:rPr>
                        <w:t>.</w:t>
                      </w:r>
                      <w:r>
                        <w:rPr>
                          <w:rStyle w:val="Hyperlink"/>
                          <w:rFonts w:ascii="Univers" w:hAnsi="Univers" w:cs="Arial"/>
                          <w:color w:val="auto"/>
                          <w:sz w:val="20"/>
                          <w:szCs w:val="20"/>
                          <w:u w:val="none"/>
                        </w:rPr>
                        <w:t>wennekamp</w:t>
                      </w:r>
                      <w:r w:rsidR="0094387E" w:rsidRPr="000636C1">
                        <w:rPr>
                          <w:rStyle w:val="Hyperlink"/>
                          <w:rFonts w:ascii="Univers" w:hAnsi="Univers" w:cs="Arial"/>
                          <w:color w:val="auto"/>
                          <w:sz w:val="20"/>
                          <w:szCs w:val="20"/>
                          <w:u w:val="none"/>
                        </w:rPr>
                        <w:t>@iwsv.de</w:t>
                      </w:r>
                      <w:r w:rsidR="0094387E" w:rsidRPr="000636C1">
                        <w:rPr>
                          <w:rStyle w:val="Hyperlink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387E" w:rsidRPr="000636C1" w:rsidRDefault="0094387E" w:rsidP="0094387E">
                      <w:pPr>
                        <w:rPr>
                          <w:rStyle w:val="Hyperlink"/>
                          <w:rFonts w:ascii="Univers" w:hAnsi="Univers" w:cs="Arial"/>
                          <w:color w:val="00487E"/>
                          <w:sz w:val="20"/>
                          <w:szCs w:val="20"/>
                        </w:rPr>
                      </w:pPr>
                    </w:p>
                    <w:p w:rsidR="0094387E" w:rsidRDefault="00AA3694" w:rsidP="0094387E">
                      <w:pPr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hyperlink r:id="rId9" w:history="1">
                        <w:r w:rsidR="0094387E" w:rsidRPr="00D03473">
                          <w:rPr>
                            <w:rStyle w:val="Hyperlink"/>
                            <w:rFonts w:ascii="Univers" w:hAnsi="Univers" w:cs="Arial"/>
                            <w:sz w:val="20"/>
                            <w:szCs w:val="20"/>
                          </w:rPr>
                          <w:t>www.iwsv.de</w:t>
                        </w:r>
                      </w:hyperlink>
                    </w:p>
                    <w:p w:rsidR="0094387E" w:rsidRPr="000636C1" w:rsidRDefault="0094387E" w:rsidP="0094387E">
                      <w:pPr>
                        <w:rPr>
                          <w:rStyle w:val="Hyperlink"/>
                          <w:color w:val="00487E"/>
                          <w:sz w:val="20"/>
                          <w:szCs w:val="20"/>
                        </w:rPr>
                      </w:pPr>
                    </w:p>
                    <w:p w:rsidR="0094387E" w:rsidRPr="00F13BF6" w:rsidRDefault="006260EC" w:rsidP="0094387E">
                      <w:pPr>
                        <w:rPr>
                          <w:rFonts w:ascii="Univers" w:hAnsi="Univers" w:cs="Arial"/>
                          <w:sz w:val="18"/>
                          <w:szCs w:val="18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Datum: 24.01</w:t>
                      </w:r>
                      <w:r w:rsidR="00F743A8">
                        <w:rPr>
                          <w:rFonts w:ascii="Univers" w:hAnsi="Univers" w:cs="Arial"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387E" w:rsidRDefault="005B17AD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  <w:r w:rsidRPr="005B17AD">
        <w:rPr>
          <w:rFonts w:ascii="Univers" w:hAnsi="Univers" w:cs="Arial"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AC201" wp14:editId="16117303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924300" cy="2286000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6B33" w:rsidRPr="009C0E71" w:rsidRDefault="007F6B33" w:rsidP="0094387E">
                            <w:pPr>
                              <w:rPr>
                                <w:rFonts w:ascii="Univers" w:hAnsi="Univers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C201" id="Textfeld 52" o:spid="_x0000_s1027" type="#_x0000_t202" style="position:absolute;left:0;text-align:left;margin-left:0;margin-top:.15pt;width:309pt;height:18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" fillcolor="white [3201]" stroked="f" strokeweight=".5pt">
                <v:textbox inset="0">
                  <w:txbxContent>
                    <w:p w:rsidR="007F6B33" w:rsidRPr="009C0E71" w:rsidRDefault="007F6B33" w:rsidP="0094387E">
                      <w:pPr>
                        <w:rPr>
                          <w:rFonts w:ascii="Univers" w:hAnsi="Univers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94387E" w:rsidRDefault="0094387E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5B17AD" w:rsidRDefault="005B17AD" w:rsidP="00E21D8E">
      <w:pPr>
        <w:ind w:right="2409"/>
        <w:jc w:val="both"/>
        <w:rPr>
          <w:rFonts w:ascii="Univers" w:hAnsi="Univers" w:cs="Arial"/>
          <w:b/>
          <w:bCs/>
          <w:sz w:val="22"/>
          <w:szCs w:val="22"/>
        </w:rPr>
      </w:pPr>
    </w:p>
    <w:p w:rsidR="00C151CD" w:rsidRPr="007F6B33" w:rsidRDefault="00C151CD" w:rsidP="00C119F4">
      <w:pPr>
        <w:ind w:right="2409"/>
        <w:jc w:val="both"/>
        <w:rPr>
          <w:rFonts w:ascii="Univers" w:hAnsi="Univers" w:cs="Arial"/>
          <w:bCs/>
          <w:sz w:val="22"/>
          <w:szCs w:val="22"/>
        </w:rPr>
      </w:pPr>
    </w:p>
    <w:p w:rsidR="005B17AD" w:rsidRPr="007F6B33" w:rsidRDefault="005B17AD" w:rsidP="00E21D8E">
      <w:pPr>
        <w:ind w:right="2409"/>
        <w:jc w:val="both"/>
        <w:rPr>
          <w:rFonts w:ascii="Univers" w:hAnsi="Univers" w:cs="Arial"/>
        </w:rPr>
      </w:pPr>
    </w:p>
    <w:p w:rsidR="00F43645" w:rsidRPr="007F6B33" w:rsidRDefault="00F43645" w:rsidP="00C151CD">
      <w:pPr>
        <w:ind w:right="2268"/>
        <w:jc w:val="both"/>
        <w:rPr>
          <w:rFonts w:ascii="Univers" w:hAnsi="Univers" w:cs="Arial"/>
          <w:i/>
        </w:rPr>
        <w:sectPr w:rsidR="00F43645" w:rsidRPr="007F6B33" w:rsidSect="002044B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849" w:bottom="709" w:left="1418" w:header="720" w:footer="1027" w:gutter="0"/>
          <w:cols w:space="708"/>
          <w:titlePg/>
          <w:docGrid w:linePitch="360"/>
        </w:sectPr>
      </w:pPr>
    </w:p>
    <w:p w:rsidR="00342911" w:rsidRDefault="00342911" w:rsidP="00342911">
      <w:pPr>
        <w:jc w:val="center"/>
        <w:rPr>
          <w:rFonts w:ascii="Univers" w:hAnsi="Univers" w:cs="Arial"/>
          <w:b/>
        </w:rPr>
      </w:pPr>
    </w:p>
    <w:p w:rsidR="00342911" w:rsidRPr="006260EC" w:rsidRDefault="00342911" w:rsidP="00342911">
      <w:pPr>
        <w:spacing w:line="360" w:lineRule="auto"/>
        <w:jc w:val="center"/>
        <w:rPr>
          <w:rFonts w:ascii="Univers" w:hAnsi="Univers" w:cs="Arial"/>
          <w:b/>
          <w:sz w:val="22"/>
          <w:szCs w:val="22"/>
        </w:rPr>
      </w:pPr>
      <w:r w:rsidRPr="006260EC">
        <w:rPr>
          <w:rFonts w:ascii="Univers" w:hAnsi="Univers" w:cs="Arial"/>
          <w:b/>
          <w:sz w:val="22"/>
          <w:szCs w:val="22"/>
        </w:rPr>
        <w:t>Anmeldung</w:t>
      </w:r>
    </w:p>
    <w:p w:rsidR="00342911" w:rsidRPr="006260EC" w:rsidRDefault="00342911" w:rsidP="00342911">
      <w:pPr>
        <w:spacing w:line="360" w:lineRule="auto"/>
        <w:jc w:val="center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51. Mitgliederversammlung des IWSV vom 11. bis 13. Mai 2023 in Oldenburg</w:t>
      </w:r>
    </w:p>
    <w:p w:rsidR="00342911" w:rsidRPr="006260EC" w:rsidRDefault="00342911" w:rsidP="00342911">
      <w:pPr>
        <w:spacing w:line="360" w:lineRule="auto"/>
        <w:jc w:val="center"/>
        <w:rPr>
          <w:rFonts w:ascii="Univers" w:hAnsi="Univers" w:cs="Arial"/>
          <w:sz w:val="22"/>
          <w:szCs w:val="22"/>
        </w:rPr>
      </w:pP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Name/Vorname: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>__________________________________________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Anschrift: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>__________________________________________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Bezirksgruppe: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>__________________________________________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(ehem.) Dienststelle:</w:t>
      </w:r>
      <w:r w:rsid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>__________________________________________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Telefon: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 xml:space="preserve">__________________________________________  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 xml:space="preserve">E-Mail: 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>__________________________________________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Ferner melde ich an: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Name/Vorname: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ab/>
        <w:t>__________________________________________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b/>
          <w:sz w:val="22"/>
          <w:szCs w:val="22"/>
        </w:rPr>
        <w:t>Programm</w:t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sz w:val="22"/>
          <w:szCs w:val="22"/>
        </w:rPr>
        <w:t>Ich nehme teil mit … Personen</w:t>
      </w:r>
    </w:p>
    <w:p w:rsidR="00D206C4" w:rsidRPr="006260EC" w:rsidRDefault="00D206C4" w:rsidP="00342911">
      <w:pPr>
        <w:spacing w:line="360" w:lineRule="auto"/>
        <w:rPr>
          <w:rFonts w:ascii="Univers" w:hAnsi="Univers" w:cs="Arial"/>
          <w:sz w:val="22"/>
          <w:szCs w:val="22"/>
        </w:rPr>
      </w:pPr>
    </w:p>
    <w:p w:rsidR="00342911" w:rsidRPr="006260EC" w:rsidRDefault="00342911" w:rsidP="00342911">
      <w:pPr>
        <w:spacing w:line="360" w:lineRule="auto"/>
        <w:rPr>
          <w:rFonts w:ascii="Univers" w:hAnsi="Univers" w:cs="Arial"/>
          <w:b/>
          <w:sz w:val="22"/>
          <w:szCs w:val="22"/>
        </w:rPr>
      </w:pPr>
      <w:r w:rsidRPr="006260EC">
        <w:rPr>
          <w:rFonts w:ascii="Univers" w:hAnsi="Univers" w:cs="Arial"/>
          <w:b/>
          <w:sz w:val="22"/>
          <w:szCs w:val="22"/>
        </w:rPr>
        <w:t>Donnerstag,</w:t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  <w:t>Begrüßungsabend</w:t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  <w:t>__________</w:t>
      </w:r>
    </w:p>
    <w:p w:rsidR="00342911" w:rsidRPr="006260EC" w:rsidRDefault="00375003" w:rsidP="00342911">
      <w:pPr>
        <w:spacing w:line="360" w:lineRule="auto"/>
        <w:rPr>
          <w:rFonts w:ascii="Univers" w:hAnsi="Univers" w:cs="Arial"/>
          <w:sz w:val="22"/>
          <w:szCs w:val="22"/>
        </w:rPr>
      </w:pPr>
      <w:r>
        <w:rPr>
          <w:rFonts w:ascii="Univers" w:hAnsi="Univers" w:cs="Arial"/>
          <w:sz w:val="22"/>
          <w:szCs w:val="22"/>
        </w:rPr>
        <w:t>11.05.2023,</w:t>
      </w:r>
      <w:r w:rsidR="00342911" w:rsidRPr="006260EC">
        <w:rPr>
          <w:rFonts w:ascii="Univers" w:hAnsi="Univers" w:cs="Arial"/>
          <w:sz w:val="22"/>
          <w:szCs w:val="22"/>
        </w:rPr>
        <w:t xml:space="preserve"> 18.00 Uhr</w:t>
      </w:r>
      <w:r w:rsidR="00342911" w:rsidRPr="006260EC">
        <w:rPr>
          <w:rFonts w:ascii="Univers" w:hAnsi="Univers" w:cs="Arial"/>
          <w:sz w:val="22"/>
          <w:szCs w:val="22"/>
        </w:rPr>
        <w:tab/>
        <w:t>(Essen und Trinken Selbstzahler)</w:t>
      </w:r>
    </w:p>
    <w:p w:rsidR="00342911" w:rsidRPr="006260EC" w:rsidRDefault="00342911" w:rsidP="00342911">
      <w:pPr>
        <w:spacing w:line="360" w:lineRule="auto"/>
        <w:rPr>
          <w:rFonts w:ascii="Univers" w:hAnsi="Univers" w:cs="Arial"/>
          <w:sz w:val="22"/>
          <w:szCs w:val="22"/>
        </w:rPr>
      </w:pPr>
    </w:p>
    <w:p w:rsidR="00342911" w:rsidRPr="006260EC" w:rsidRDefault="00342911" w:rsidP="00342911">
      <w:pPr>
        <w:spacing w:line="360" w:lineRule="auto"/>
        <w:rPr>
          <w:rFonts w:ascii="Univers" w:hAnsi="Univers" w:cs="Arial"/>
          <w:b/>
          <w:sz w:val="22"/>
          <w:szCs w:val="22"/>
        </w:rPr>
      </w:pPr>
      <w:r w:rsidRPr="006260EC">
        <w:rPr>
          <w:rFonts w:ascii="Univers" w:hAnsi="Univers" w:cs="Arial"/>
          <w:b/>
          <w:sz w:val="22"/>
          <w:szCs w:val="22"/>
        </w:rPr>
        <w:t>Freitag,</w:t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  <w:t>Öffentlicher Teil der Mitglieder-</w:t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  <w:t>__________</w:t>
      </w:r>
    </w:p>
    <w:p w:rsidR="00342911" w:rsidRPr="006260EC" w:rsidRDefault="00342911" w:rsidP="00342911">
      <w:pPr>
        <w:spacing w:line="360" w:lineRule="auto"/>
        <w:ind w:left="2832" w:hanging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12.05.2023, 09:00 Uhr</w:t>
      </w:r>
      <w:r w:rsidRPr="006260EC">
        <w:rPr>
          <w:rFonts w:ascii="Univers" w:hAnsi="Univers" w:cs="Arial"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>versammlung und Fachvorträge</w:t>
      </w:r>
      <w:r w:rsidRPr="006260EC">
        <w:rPr>
          <w:rFonts w:ascii="Univers" w:hAnsi="Univers" w:cs="Arial"/>
          <w:sz w:val="22"/>
          <w:szCs w:val="22"/>
        </w:rPr>
        <w:br/>
        <w:t>(Kaffee, Pausengetränke, kl. Mittagsessen</w:t>
      </w:r>
    </w:p>
    <w:p w:rsidR="00342911" w:rsidRPr="006260EC" w:rsidRDefault="00342911" w:rsidP="00342911">
      <w:pPr>
        <w:spacing w:line="360" w:lineRule="auto"/>
        <w:ind w:left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sind in der Tagungsgebühr enthalten)</w:t>
      </w:r>
    </w:p>
    <w:p w:rsidR="00342911" w:rsidRPr="006260EC" w:rsidRDefault="00375003" w:rsidP="00375003">
      <w:pPr>
        <w:spacing w:line="360" w:lineRule="auto"/>
        <w:rPr>
          <w:rFonts w:ascii="Univers" w:hAnsi="Univers" w:cs="Arial"/>
          <w:b/>
          <w:sz w:val="22"/>
          <w:szCs w:val="22"/>
        </w:rPr>
      </w:pPr>
      <w:r w:rsidRPr="00375003">
        <w:rPr>
          <w:rFonts w:ascii="Univers" w:hAnsi="Univers" w:cs="Arial"/>
          <w:sz w:val="22"/>
          <w:szCs w:val="22"/>
        </w:rPr>
        <w:t>12.05.2023, 14:00 Uhr</w:t>
      </w:r>
      <w:r>
        <w:rPr>
          <w:rFonts w:ascii="Univers" w:hAnsi="Univers" w:cs="Arial"/>
          <w:b/>
          <w:sz w:val="22"/>
          <w:szCs w:val="22"/>
        </w:rPr>
        <w:t xml:space="preserve"> </w:t>
      </w:r>
      <w:r>
        <w:rPr>
          <w:rFonts w:ascii="Univers" w:hAnsi="Univers" w:cs="Arial"/>
          <w:b/>
          <w:sz w:val="22"/>
          <w:szCs w:val="22"/>
        </w:rPr>
        <w:tab/>
      </w:r>
      <w:r w:rsidR="00342911" w:rsidRPr="006260EC">
        <w:rPr>
          <w:rFonts w:ascii="Univers" w:hAnsi="Univers" w:cs="Arial"/>
          <w:b/>
          <w:sz w:val="22"/>
          <w:szCs w:val="22"/>
        </w:rPr>
        <w:t>Interne Mitgliederversammlung</w:t>
      </w:r>
      <w:r w:rsidR="00342911" w:rsidRPr="006260EC">
        <w:rPr>
          <w:rFonts w:ascii="Univers" w:hAnsi="Univers" w:cs="Arial"/>
          <w:b/>
          <w:sz w:val="22"/>
          <w:szCs w:val="22"/>
        </w:rPr>
        <w:tab/>
      </w:r>
      <w:r w:rsidR="00342911" w:rsidRPr="006260EC">
        <w:rPr>
          <w:rFonts w:ascii="Univers" w:hAnsi="Univers" w:cs="Arial"/>
          <w:b/>
          <w:sz w:val="22"/>
          <w:szCs w:val="22"/>
        </w:rPr>
        <w:tab/>
        <w:t>__________</w:t>
      </w:r>
    </w:p>
    <w:p w:rsidR="00342911" w:rsidRPr="006260EC" w:rsidRDefault="00342911" w:rsidP="00342911">
      <w:pPr>
        <w:spacing w:line="360" w:lineRule="auto"/>
        <w:ind w:left="2832" w:hanging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ab/>
        <w:t>(Kaffee, Pausengetränke, sind in der</w:t>
      </w:r>
    </w:p>
    <w:p w:rsidR="00342911" w:rsidRPr="006260EC" w:rsidRDefault="00342911" w:rsidP="00342911">
      <w:pPr>
        <w:spacing w:line="360" w:lineRule="auto"/>
        <w:ind w:left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Tagungsgebühr enthalten)</w:t>
      </w:r>
    </w:p>
    <w:p w:rsidR="006260EC" w:rsidRPr="00375003" w:rsidRDefault="006260EC" w:rsidP="00375003">
      <w:pPr>
        <w:spacing w:line="360" w:lineRule="auto"/>
        <w:ind w:left="2832" w:hanging="2832"/>
        <w:rPr>
          <w:rFonts w:ascii="Univers" w:hAnsi="Univers" w:cs="Arial"/>
          <w:b/>
          <w:sz w:val="22"/>
          <w:szCs w:val="22"/>
        </w:rPr>
      </w:pPr>
      <w:r w:rsidRPr="00375003">
        <w:rPr>
          <w:rFonts w:ascii="Univers" w:hAnsi="Univers" w:cs="Arial"/>
          <w:sz w:val="22"/>
          <w:szCs w:val="22"/>
        </w:rPr>
        <w:t xml:space="preserve">12.05.2023, 15.00 Uhr </w:t>
      </w:r>
      <w:r w:rsidRPr="00375003">
        <w:rPr>
          <w:rFonts w:ascii="Univers" w:hAnsi="Univers" w:cs="Arial"/>
          <w:sz w:val="22"/>
          <w:szCs w:val="22"/>
        </w:rPr>
        <w:tab/>
      </w:r>
      <w:r w:rsidR="00375003">
        <w:rPr>
          <w:rFonts w:ascii="Univers" w:hAnsi="Univers" w:cs="Arial"/>
          <w:b/>
          <w:sz w:val="22"/>
          <w:szCs w:val="22"/>
        </w:rPr>
        <w:t xml:space="preserve">Begleitprogramm </w:t>
      </w:r>
      <w:r w:rsidRPr="00375003">
        <w:rPr>
          <w:rFonts w:ascii="Univers" w:hAnsi="Univers" w:cs="Arial"/>
          <w:b/>
          <w:sz w:val="22"/>
          <w:szCs w:val="22"/>
        </w:rPr>
        <w:t>Hafenspaziergang</w:t>
      </w:r>
      <w:r w:rsidRPr="00375003">
        <w:rPr>
          <w:rFonts w:ascii="Univers" w:hAnsi="Univers" w:cs="Arial"/>
          <w:b/>
          <w:sz w:val="22"/>
          <w:szCs w:val="22"/>
        </w:rPr>
        <w:tab/>
      </w:r>
      <w:bookmarkStart w:id="0" w:name="_GoBack"/>
      <w:bookmarkEnd w:id="0"/>
      <w:r w:rsidRPr="00375003">
        <w:rPr>
          <w:rFonts w:ascii="Univers" w:hAnsi="Univers" w:cs="Arial"/>
          <w:b/>
          <w:sz w:val="22"/>
          <w:szCs w:val="22"/>
        </w:rPr>
        <w:t>__________</w:t>
      </w:r>
    </w:p>
    <w:p w:rsidR="00342911" w:rsidRPr="006260EC" w:rsidRDefault="00375003" w:rsidP="00375003">
      <w:pPr>
        <w:spacing w:line="360" w:lineRule="auto"/>
        <w:rPr>
          <w:rFonts w:ascii="Univers" w:hAnsi="Univers" w:cs="Arial"/>
          <w:b/>
          <w:sz w:val="22"/>
          <w:szCs w:val="22"/>
        </w:rPr>
      </w:pPr>
      <w:r w:rsidRPr="00375003">
        <w:rPr>
          <w:rFonts w:ascii="Univers" w:hAnsi="Univers" w:cs="Arial"/>
          <w:sz w:val="22"/>
          <w:szCs w:val="22"/>
        </w:rPr>
        <w:t>12.05.2023, 19:00 Uhr</w:t>
      </w:r>
      <w:r>
        <w:rPr>
          <w:rFonts w:ascii="Univers" w:hAnsi="Univers" w:cs="Arial"/>
          <w:b/>
          <w:sz w:val="22"/>
          <w:szCs w:val="22"/>
        </w:rPr>
        <w:tab/>
      </w:r>
      <w:r w:rsidR="00342911" w:rsidRPr="006260EC">
        <w:rPr>
          <w:rFonts w:ascii="Univers" w:hAnsi="Univers" w:cs="Arial"/>
          <w:b/>
          <w:sz w:val="22"/>
          <w:szCs w:val="22"/>
        </w:rPr>
        <w:t>Abendveranstaltung</w:t>
      </w:r>
      <w:r w:rsidR="00342911" w:rsidRPr="006260EC">
        <w:rPr>
          <w:rFonts w:ascii="Univers" w:hAnsi="Univers" w:cs="Arial"/>
          <w:b/>
          <w:sz w:val="22"/>
          <w:szCs w:val="22"/>
        </w:rPr>
        <w:tab/>
      </w:r>
      <w:r w:rsidR="00342911" w:rsidRPr="006260EC">
        <w:rPr>
          <w:rFonts w:ascii="Univers" w:hAnsi="Univers" w:cs="Arial"/>
          <w:b/>
          <w:sz w:val="22"/>
          <w:szCs w:val="22"/>
        </w:rPr>
        <w:tab/>
      </w:r>
      <w:r w:rsidR="00342911" w:rsidRPr="006260EC">
        <w:rPr>
          <w:rFonts w:ascii="Univers" w:hAnsi="Univers" w:cs="Arial"/>
          <w:b/>
          <w:sz w:val="22"/>
          <w:szCs w:val="22"/>
        </w:rPr>
        <w:tab/>
        <w:t>__________</w:t>
      </w:r>
    </w:p>
    <w:p w:rsidR="00342911" w:rsidRPr="006260EC" w:rsidRDefault="00342911" w:rsidP="00342911">
      <w:pPr>
        <w:spacing w:line="360" w:lineRule="auto"/>
        <w:ind w:left="2832" w:hanging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ab/>
        <w:t>geselliger Abend im City Club Hotel</w:t>
      </w:r>
    </w:p>
    <w:p w:rsidR="00342911" w:rsidRPr="006260EC" w:rsidRDefault="00342911" w:rsidP="00342911">
      <w:pPr>
        <w:spacing w:line="360" w:lineRule="auto"/>
        <w:ind w:left="2832" w:hanging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ab/>
        <w:t>(Büfett in der Tagungsgebühr enthalten,</w:t>
      </w:r>
    </w:p>
    <w:p w:rsidR="00342911" w:rsidRPr="006260EC" w:rsidRDefault="00342911" w:rsidP="00342911">
      <w:pPr>
        <w:spacing w:line="360" w:lineRule="auto"/>
        <w:ind w:left="2832"/>
        <w:rPr>
          <w:rFonts w:ascii="Univers" w:hAnsi="Univers" w:cs="Arial"/>
          <w:sz w:val="22"/>
          <w:szCs w:val="22"/>
        </w:rPr>
      </w:pPr>
      <w:r w:rsidRPr="006260EC">
        <w:rPr>
          <w:rFonts w:ascii="Univers" w:hAnsi="Univers" w:cs="Arial"/>
          <w:sz w:val="22"/>
          <w:szCs w:val="22"/>
        </w:rPr>
        <w:t>Getränke Selbstzahler)</w:t>
      </w:r>
    </w:p>
    <w:p w:rsidR="00342911" w:rsidRPr="006260EC" w:rsidRDefault="00342911" w:rsidP="00342911">
      <w:pPr>
        <w:spacing w:line="360" w:lineRule="auto"/>
        <w:ind w:left="2832"/>
        <w:rPr>
          <w:rFonts w:ascii="Univers" w:hAnsi="Univers" w:cs="Arial"/>
          <w:sz w:val="22"/>
          <w:szCs w:val="22"/>
        </w:rPr>
      </w:pPr>
    </w:p>
    <w:p w:rsidR="00342911" w:rsidRPr="006260EC" w:rsidRDefault="00342911" w:rsidP="00342911">
      <w:pPr>
        <w:spacing w:line="360" w:lineRule="auto"/>
        <w:ind w:left="2832" w:hanging="2832"/>
        <w:rPr>
          <w:rFonts w:ascii="Univers" w:hAnsi="Univers" w:cs="Arial"/>
          <w:b/>
          <w:sz w:val="22"/>
          <w:szCs w:val="22"/>
        </w:rPr>
      </w:pPr>
      <w:r w:rsidRPr="006260EC">
        <w:rPr>
          <w:rFonts w:ascii="Univers" w:hAnsi="Univers" w:cs="Arial"/>
          <w:b/>
          <w:sz w:val="22"/>
          <w:szCs w:val="22"/>
        </w:rPr>
        <w:t xml:space="preserve">Samstag, </w:t>
      </w:r>
      <w:r w:rsidRPr="006260EC">
        <w:rPr>
          <w:rFonts w:ascii="Univers" w:hAnsi="Univers" w:cs="Arial"/>
          <w:b/>
          <w:sz w:val="22"/>
          <w:szCs w:val="22"/>
        </w:rPr>
        <w:tab/>
        <w:t>Stadtführung</w:t>
      </w:r>
      <w:r w:rsidRPr="006260EC">
        <w:rPr>
          <w:rFonts w:ascii="Univers" w:hAnsi="Univers" w:cs="Arial"/>
          <w:b/>
          <w:sz w:val="22"/>
          <w:szCs w:val="22"/>
        </w:rPr>
        <w:tab/>
        <w:t>Oldenburg</w:t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</w:r>
      <w:r w:rsidRPr="006260EC">
        <w:rPr>
          <w:rFonts w:ascii="Univers" w:hAnsi="Univers" w:cs="Arial"/>
          <w:b/>
          <w:sz w:val="22"/>
          <w:szCs w:val="22"/>
        </w:rPr>
        <w:tab/>
        <w:t>__________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6260EC">
        <w:rPr>
          <w:rFonts w:ascii="Univers" w:hAnsi="Univers" w:cs="Arial"/>
          <w:sz w:val="22"/>
          <w:szCs w:val="22"/>
        </w:rPr>
        <w:t>13.05.2023, 10:00 Uhr</w:t>
      </w:r>
      <w:r w:rsidRPr="00342911">
        <w:rPr>
          <w:rFonts w:ascii="Univers" w:hAnsi="Univers" w:cs="Arial"/>
        </w:rPr>
        <w:tab/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br w:type="page"/>
      </w:r>
    </w:p>
    <w:p w:rsidR="00D31A1B" w:rsidRDefault="00D31A1B" w:rsidP="00342911">
      <w:pPr>
        <w:spacing w:line="360" w:lineRule="auto"/>
        <w:ind w:left="2832" w:hanging="2832"/>
        <w:rPr>
          <w:rFonts w:ascii="Univers" w:hAnsi="Univers" w:cs="Arial"/>
          <w:b/>
        </w:rPr>
      </w:pPr>
    </w:p>
    <w:p w:rsidR="006260EC" w:rsidRDefault="006260EC" w:rsidP="00342911">
      <w:pPr>
        <w:spacing w:line="360" w:lineRule="auto"/>
        <w:ind w:left="2832" w:hanging="2832"/>
        <w:rPr>
          <w:rFonts w:ascii="Univers" w:hAnsi="Univers" w:cs="Arial"/>
          <w:b/>
        </w:rPr>
      </w:pP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  <w:b/>
        </w:rPr>
        <w:t>Anmeldu</w:t>
      </w:r>
      <w:r w:rsidR="00D31A1B">
        <w:rPr>
          <w:rFonts w:ascii="Univers" w:hAnsi="Univers" w:cs="Arial"/>
          <w:b/>
        </w:rPr>
        <w:t>ng bitte bis zum 20</w:t>
      </w:r>
      <w:r w:rsidRPr="00342911">
        <w:rPr>
          <w:rFonts w:ascii="Univers" w:hAnsi="Univers" w:cs="Arial"/>
          <w:b/>
        </w:rPr>
        <w:t>.04</w:t>
      </w:r>
      <w:r w:rsidR="00D31A1B">
        <w:rPr>
          <w:rFonts w:ascii="Univers" w:hAnsi="Univers" w:cs="Arial"/>
          <w:b/>
        </w:rPr>
        <w:t>.2023</w:t>
      </w:r>
      <w:r w:rsidRPr="00342911">
        <w:rPr>
          <w:rFonts w:ascii="Univers" w:hAnsi="Univers" w:cs="Arial"/>
          <w:b/>
        </w:rPr>
        <w:t xml:space="preserve"> an: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Jann Toben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WSA</w:t>
      </w:r>
      <w:r w:rsidR="00D31A1B">
        <w:rPr>
          <w:rFonts w:ascii="Univers" w:hAnsi="Univers" w:cs="Arial"/>
        </w:rPr>
        <w:t xml:space="preserve"> Weser-Jade-Nordsee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Franziuseck 5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28199 Bremen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Tel: 0421 5378 328; WSV-KOM: 9210 328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Fax: 0421 5378 237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  <w:r w:rsidRPr="00342911">
        <w:rPr>
          <w:rFonts w:ascii="Univers" w:hAnsi="Univers" w:cs="Arial"/>
        </w:rPr>
        <w:t>E-Mail: jann.toben@wsv.bund.de</w:t>
      </w:r>
    </w:p>
    <w:p w:rsidR="00342911" w:rsidRPr="00342911" w:rsidRDefault="00342911" w:rsidP="00342911">
      <w:pPr>
        <w:spacing w:line="360" w:lineRule="auto"/>
        <w:ind w:left="2832" w:hanging="2832"/>
        <w:rPr>
          <w:rFonts w:ascii="Univers" w:hAnsi="Univers" w:cs="Arial"/>
        </w:rPr>
      </w:pP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 xml:space="preserve">Den </w:t>
      </w:r>
      <w:r w:rsidRPr="00342911">
        <w:rPr>
          <w:rFonts w:ascii="Univers" w:hAnsi="Univers" w:cs="Arial"/>
          <w:b/>
        </w:rPr>
        <w:t>Teilnahmebeitrag</w:t>
      </w:r>
      <w:r>
        <w:rPr>
          <w:rFonts w:ascii="Univers" w:hAnsi="Univers" w:cs="Arial"/>
        </w:rPr>
        <w:t xml:space="preserve"> in Höhe von 8</w:t>
      </w:r>
      <w:r w:rsidRPr="00342911">
        <w:rPr>
          <w:rFonts w:ascii="Univers" w:hAnsi="Univers" w:cs="Arial"/>
        </w:rPr>
        <w:t>5,00</w:t>
      </w:r>
      <w:r w:rsidR="00D31A1B">
        <w:rPr>
          <w:rFonts w:ascii="Univers" w:hAnsi="Univers" w:cs="Arial"/>
        </w:rPr>
        <w:t xml:space="preserve"> €</w:t>
      </w:r>
      <w:r w:rsidRPr="00342911">
        <w:rPr>
          <w:rFonts w:ascii="Univers" w:hAnsi="Univers" w:cs="Arial"/>
        </w:rPr>
        <w:t xml:space="preserve">/Person werde ich bis spätestens zum </w:t>
      </w:r>
      <w:r>
        <w:rPr>
          <w:rFonts w:ascii="Univers" w:hAnsi="Univers" w:cs="Arial"/>
        </w:rPr>
        <w:t>20</w:t>
      </w:r>
      <w:r w:rsidRPr="00342911">
        <w:rPr>
          <w:rFonts w:ascii="Univers" w:hAnsi="Univers" w:cs="Arial"/>
        </w:rPr>
        <w:t>.04</w:t>
      </w:r>
      <w:r>
        <w:rPr>
          <w:rFonts w:ascii="Univers" w:hAnsi="Univers" w:cs="Arial"/>
        </w:rPr>
        <w:t>.2023</w:t>
      </w:r>
      <w:r w:rsidRPr="00342911">
        <w:rPr>
          <w:rFonts w:ascii="Univers" w:hAnsi="Univers" w:cs="Arial"/>
        </w:rPr>
        <w:t xml:space="preserve"> unter Angabe des Verwendungszwecks „IWSV-</w:t>
      </w:r>
      <w:r w:rsidR="008C2E3C">
        <w:rPr>
          <w:rFonts w:ascii="Univers" w:hAnsi="Univers" w:cs="Arial"/>
        </w:rPr>
        <w:t>51</w:t>
      </w:r>
      <w:r w:rsidRPr="00342911">
        <w:rPr>
          <w:rFonts w:ascii="Univers" w:hAnsi="Univers" w:cs="Arial"/>
        </w:rPr>
        <w:t xml:space="preserve"> MV </w:t>
      </w:r>
      <w:r>
        <w:rPr>
          <w:rFonts w:ascii="Univers" w:hAnsi="Univers" w:cs="Arial"/>
        </w:rPr>
        <w:t>OL</w:t>
      </w:r>
      <w:r w:rsidRPr="00342911">
        <w:rPr>
          <w:rFonts w:ascii="Univers" w:hAnsi="Univers" w:cs="Arial"/>
        </w:rPr>
        <w:t>“ überweisen an: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IWSV-BG Nordwest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Sparkasse Aurich-Norden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IBAN: DE44 2835 0000 0000 0218 73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BIC: BRLADE21ANO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</w:p>
    <w:p w:rsidR="00342911" w:rsidRPr="00342911" w:rsidRDefault="00342911" w:rsidP="006260EC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Die alleinige Teilnahme am öffentlichen Teil der Mitgliederversammlung (Fachvorträge) ist für</w:t>
      </w:r>
      <w:r w:rsidR="006260EC">
        <w:rPr>
          <w:rFonts w:ascii="Univers" w:hAnsi="Univers" w:cs="Arial"/>
        </w:rPr>
        <w:t xml:space="preserve"> </w:t>
      </w:r>
      <w:r w:rsidRPr="00342911">
        <w:rPr>
          <w:rFonts w:ascii="Univers" w:hAnsi="Univers" w:cs="Arial"/>
        </w:rPr>
        <w:t>IWSV-</w:t>
      </w:r>
      <w:r w:rsidR="006260EC">
        <w:rPr>
          <w:rFonts w:ascii="Univers" w:hAnsi="Univers" w:cs="Arial"/>
        </w:rPr>
        <w:t>Mitglieder der BG Nordwest frei.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Für die Planung der Bestuhlung bittet der Verans</w:t>
      </w:r>
      <w:r>
        <w:rPr>
          <w:rFonts w:ascii="Univers" w:hAnsi="Univers" w:cs="Arial"/>
        </w:rPr>
        <w:t xml:space="preserve">talter um Anmeldung bis </w:t>
      </w:r>
      <w:r w:rsidR="00D31A1B">
        <w:rPr>
          <w:rFonts w:ascii="Univers" w:hAnsi="Univers" w:cs="Arial"/>
        </w:rPr>
        <w:t>2</w:t>
      </w:r>
      <w:r>
        <w:rPr>
          <w:rFonts w:ascii="Univers" w:hAnsi="Univers" w:cs="Arial"/>
        </w:rPr>
        <w:t>0</w:t>
      </w:r>
      <w:r w:rsidR="00165F42">
        <w:rPr>
          <w:rFonts w:ascii="Univers" w:hAnsi="Univers" w:cs="Arial"/>
        </w:rPr>
        <w:t>.04.2023</w:t>
      </w:r>
      <w:r w:rsidRPr="00342911">
        <w:rPr>
          <w:rFonts w:ascii="Univers" w:hAnsi="Univers" w:cs="Arial"/>
        </w:rPr>
        <w:t>.</w:t>
      </w: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</w:p>
    <w:p w:rsidR="00342911" w:rsidRPr="00342911" w:rsidRDefault="00342911" w:rsidP="00342911">
      <w:pPr>
        <w:spacing w:line="360" w:lineRule="auto"/>
        <w:rPr>
          <w:rFonts w:ascii="Univers" w:hAnsi="Univers" w:cs="Arial"/>
        </w:rPr>
      </w:pPr>
      <w:r w:rsidRPr="00342911">
        <w:rPr>
          <w:rFonts w:ascii="Univers" w:hAnsi="Univers" w:cs="Arial"/>
        </w:rPr>
        <w:t>Datum: _________________  Unterschrift: ______________________________</w:t>
      </w:r>
    </w:p>
    <w:p w:rsidR="00114206" w:rsidRPr="00342911" w:rsidRDefault="00114206" w:rsidP="00342911">
      <w:pPr>
        <w:spacing w:line="360" w:lineRule="auto"/>
        <w:jc w:val="center"/>
        <w:rPr>
          <w:rFonts w:ascii="Univers" w:hAnsi="Univers" w:cs="Arial"/>
        </w:rPr>
      </w:pPr>
    </w:p>
    <w:sectPr w:rsidR="00114206" w:rsidRPr="00342911" w:rsidSect="001B7E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4B" w:rsidRDefault="008B384B">
      <w:r>
        <w:separator/>
      </w:r>
    </w:p>
  </w:endnote>
  <w:endnote w:type="continuationSeparator" w:id="0">
    <w:p w:rsidR="008B384B" w:rsidRDefault="008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xis Com Semi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9E" w:rsidRPr="00111436" w:rsidRDefault="0028099E" w:rsidP="0028099E">
    <w:pPr>
      <w:ind w:right="-567"/>
      <w:rPr>
        <w:rFonts w:ascii="Univers" w:hAnsi="Univers" w:cs="Arial"/>
        <w:sz w:val="18"/>
        <w:szCs w:val="18"/>
      </w:rPr>
    </w:pPr>
    <w:r w:rsidRPr="00111436">
      <w:rPr>
        <w:rFonts w:ascii="Univers" w:hAnsi="Univers" w:cs="Arial"/>
        <w:b/>
        <w:bCs/>
        <w:sz w:val="18"/>
        <w:szCs w:val="18"/>
      </w:rPr>
      <w:t xml:space="preserve">Geschäftsführender </w:t>
    </w:r>
    <w:r>
      <w:rPr>
        <w:rFonts w:ascii="Univers" w:hAnsi="Univers" w:cs="Arial"/>
        <w:b/>
        <w:bCs/>
        <w:sz w:val="18"/>
        <w:szCs w:val="18"/>
      </w:rPr>
      <w:t>BG-</w:t>
    </w:r>
    <w:r w:rsidRPr="00111436">
      <w:rPr>
        <w:rFonts w:ascii="Univers" w:hAnsi="Univers" w:cs="Arial"/>
        <w:b/>
        <w:bCs/>
        <w:sz w:val="18"/>
        <w:szCs w:val="18"/>
      </w:rPr>
      <w:t>Vorstand</w:t>
    </w:r>
    <w:r w:rsidRPr="00111436">
      <w:rPr>
        <w:rFonts w:ascii="Univers" w:hAnsi="Univers" w:cs="Arial"/>
        <w:sz w:val="18"/>
        <w:szCs w:val="18"/>
      </w:rPr>
      <w:t xml:space="preserve">: </w:t>
    </w:r>
  </w:p>
  <w:p w:rsidR="0028099E" w:rsidRPr="00F743A8" w:rsidRDefault="0028099E" w:rsidP="0028099E">
    <w:pPr>
      <w:ind w:right="-567"/>
      <w:rPr>
        <w:rFonts w:ascii="Univers" w:hAnsi="Univers" w:cs="Arial"/>
        <w:sz w:val="18"/>
        <w:szCs w:val="18"/>
      </w:rPr>
    </w:pPr>
    <w:r w:rsidRPr="00F743A8">
      <w:rPr>
        <w:rFonts w:ascii="Univers" w:hAnsi="Univers" w:cs="Arial"/>
        <w:sz w:val="18"/>
        <w:szCs w:val="18"/>
      </w:rPr>
      <w:t>Dipl.-Ing.</w:t>
    </w:r>
    <w:r>
      <w:rPr>
        <w:rFonts w:ascii="Univers" w:hAnsi="Univers" w:cs="Arial"/>
        <w:sz w:val="18"/>
        <w:szCs w:val="18"/>
      </w:rPr>
      <w:t xml:space="preserve"> Sven Wennekamp, BG-Vorsitzender</w:t>
    </w:r>
    <w:r w:rsidRPr="00F743A8">
      <w:rPr>
        <w:rFonts w:ascii="Univers" w:hAnsi="Univers" w:cs="Arial"/>
        <w:sz w:val="18"/>
        <w:szCs w:val="18"/>
      </w:rPr>
      <w:t xml:space="preserve"> </w:t>
    </w:r>
    <w:r w:rsidRPr="00111436">
      <w:rPr>
        <w:rFonts w:ascii="Univers" w:hAnsi="Univers" w:cs="Arial"/>
        <w:sz w:val="18"/>
        <w:szCs w:val="18"/>
        <w:vertAlign w:val="subscript"/>
      </w:rPr>
      <w:sym w:font="Symbol" w:char="F0B0"/>
    </w:r>
    <w:r w:rsidRPr="00F743A8">
      <w:rPr>
        <w:rFonts w:ascii="Univers" w:hAnsi="Univers" w:cs="Arial"/>
        <w:sz w:val="18"/>
        <w:szCs w:val="18"/>
      </w:rPr>
      <w:t xml:space="preserve"> Dipl.-Ing. Jann Toben, stellv. </w:t>
    </w:r>
    <w:r>
      <w:rPr>
        <w:rFonts w:ascii="Univers" w:hAnsi="Univers" w:cs="Arial"/>
        <w:sz w:val="18"/>
        <w:szCs w:val="18"/>
      </w:rPr>
      <w:t>BG-</w:t>
    </w:r>
    <w:r w:rsidRPr="00F743A8">
      <w:rPr>
        <w:rFonts w:ascii="Univers" w:hAnsi="Univers" w:cs="Arial"/>
        <w:sz w:val="18"/>
        <w:szCs w:val="18"/>
      </w:rPr>
      <w:t>Vorsitzender</w:t>
    </w:r>
  </w:p>
  <w:p w:rsidR="0028099E" w:rsidRDefault="0028099E" w:rsidP="0028099E">
    <w:pPr>
      <w:ind w:right="-567"/>
      <w:rPr>
        <w:rFonts w:ascii="Univers" w:hAnsi="Univers" w:cs="Arial"/>
        <w:sz w:val="18"/>
        <w:szCs w:val="18"/>
      </w:rPr>
    </w:pPr>
    <w:r w:rsidRPr="00F743A8">
      <w:rPr>
        <w:rFonts w:ascii="Univers" w:hAnsi="Univers" w:cs="Arial"/>
        <w:sz w:val="18"/>
        <w:szCs w:val="18"/>
      </w:rPr>
      <w:t>Dipl.-Ing. H</w:t>
    </w:r>
    <w:r>
      <w:rPr>
        <w:rFonts w:ascii="Univers" w:hAnsi="Univers" w:cs="Arial"/>
        <w:sz w:val="18"/>
        <w:szCs w:val="18"/>
      </w:rPr>
      <w:t>inrich Siebels, BG-Schatzmeister</w:t>
    </w:r>
    <w:r w:rsidRPr="00F743A8">
      <w:rPr>
        <w:rFonts w:ascii="Univers" w:hAnsi="Univers" w:cs="Arial"/>
        <w:sz w:val="18"/>
        <w:szCs w:val="18"/>
      </w:rPr>
      <w:t xml:space="preserve"> </w:t>
    </w:r>
    <w:r w:rsidRPr="00111436">
      <w:rPr>
        <w:rFonts w:ascii="Univers" w:hAnsi="Univers" w:cs="Arial"/>
        <w:sz w:val="18"/>
        <w:szCs w:val="18"/>
        <w:vertAlign w:val="subscript"/>
      </w:rPr>
      <w:sym w:font="Symbol" w:char="F0B0"/>
    </w:r>
    <w:r w:rsidRPr="00F743A8">
      <w:rPr>
        <w:rFonts w:ascii="Univers" w:hAnsi="Univers" w:cs="Arial"/>
        <w:sz w:val="18"/>
        <w:szCs w:val="18"/>
      </w:rPr>
      <w:t xml:space="preserve"> Dipl.-Ing. Lars von Lilienfeld-Toal</w:t>
    </w:r>
    <w:r>
      <w:rPr>
        <w:rFonts w:ascii="Univers" w:hAnsi="Univers" w:cs="Arial"/>
        <w:sz w:val="18"/>
        <w:szCs w:val="18"/>
      </w:rPr>
      <w:t>, BG-Schriftführer</w:t>
    </w:r>
  </w:p>
  <w:p w:rsidR="0028099E" w:rsidRPr="00111436" w:rsidRDefault="0028099E" w:rsidP="0028099E">
    <w:pPr>
      <w:ind w:right="-567"/>
      <w:rPr>
        <w:rFonts w:ascii="Univers" w:hAnsi="Univers" w:cs="Arial"/>
        <w:b/>
        <w:bCs/>
        <w:sz w:val="18"/>
        <w:szCs w:val="18"/>
      </w:rPr>
    </w:pPr>
  </w:p>
  <w:p w:rsidR="0028099E" w:rsidRPr="00111436" w:rsidRDefault="0028099E" w:rsidP="0028099E">
    <w:pPr>
      <w:ind w:right="-567"/>
      <w:rPr>
        <w:rFonts w:ascii="Univers" w:hAnsi="Univers" w:cs="Arial"/>
        <w:sz w:val="18"/>
        <w:szCs w:val="18"/>
      </w:rPr>
    </w:pPr>
    <w:r w:rsidRPr="00111436">
      <w:rPr>
        <w:rFonts w:ascii="Univers" w:hAnsi="Univers" w:cs="Arial"/>
        <w:b/>
        <w:bCs/>
        <w:sz w:val="18"/>
        <w:szCs w:val="18"/>
      </w:rPr>
      <w:t>Bankverbindung</w:t>
    </w:r>
    <w:r w:rsidRPr="00111436">
      <w:rPr>
        <w:rFonts w:ascii="Univers" w:hAnsi="Univers" w:cs="Arial"/>
        <w:sz w:val="18"/>
        <w:szCs w:val="18"/>
      </w:rPr>
      <w:t xml:space="preserve">: </w:t>
    </w:r>
  </w:p>
  <w:p w:rsidR="0028099E" w:rsidRDefault="0028099E" w:rsidP="0028099E">
    <w:pPr>
      <w:ind w:right="-567"/>
      <w:rPr>
        <w:rFonts w:ascii="Univers" w:hAnsi="Univers" w:cs="Arial"/>
        <w:sz w:val="18"/>
        <w:szCs w:val="18"/>
      </w:rPr>
    </w:pPr>
    <w:r w:rsidRPr="00FA6C6A">
      <w:rPr>
        <w:rFonts w:ascii="Univers" w:hAnsi="Univers" w:cs="Arial"/>
        <w:sz w:val="18"/>
        <w:szCs w:val="18"/>
      </w:rPr>
      <w:t>Sparkasse Aurich-Norden, IBA</w:t>
    </w:r>
    <w:r>
      <w:rPr>
        <w:rFonts w:ascii="Univers" w:hAnsi="Univers" w:cs="Arial"/>
        <w:sz w:val="18"/>
        <w:szCs w:val="18"/>
      </w:rPr>
      <w:t>N: DE44 2835 0000 0000 0218 73,</w:t>
    </w:r>
    <w:r w:rsidRPr="00FA6C6A">
      <w:rPr>
        <w:rFonts w:ascii="Univers" w:hAnsi="Univers" w:cs="Arial"/>
        <w:sz w:val="18"/>
        <w:szCs w:val="18"/>
      </w:rPr>
      <w:t xml:space="preserve"> BIC: BRLADE21ANO</w:t>
    </w:r>
  </w:p>
  <w:p w:rsidR="00BA250F" w:rsidRDefault="00BA250F">
    <w:pPr>
      <w:ind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DD" w:rsidRPr="00111436" w:rsidRDefault="00605ADD" w:rsidP="00605ADD">
    <w:pPr>
      <w:ind w:right="-567"/>
      <w:rPr>
        <w:rFonts w:ascii="Univers" w:hAnsi="Univers" w:cs="Arial"/>
        <w:sz w:val="18"/>
        <w:szCs w:val="18"/>
      </w:rPr>
    </w:pPr>
    <w:r w:rsidRPr="00111436">
      <w:rPr>
        <w:rFonts w:ascii="Univers" w:hAnsi="Univers" w:cs="Arial"/>
        <w:b/>
        <w:bCs/>
        <w:sz w:val="18"/>
        <w:szCs w:val="18"/>
      </w:rPr>
      <w:t xml:space="preserve">Geschäftsführender </w:t>
    </w:r>
    <w:r w:rsidR="00FA6C6A">
      <w:rPr>
        <w:rFonts w:ascii="Univers" w:hAnsi="Univers" w:cs="Arial"/>
        <w:b/>
        <w:bCs/>
        <w:sz w:val="18"/>
        <w:szCs w:val="18"/>
      </w:rPr>
      <w:t>BG-</w:t>
    </w:r>
    <w:r w:rsidRPr="00111436">
      <w:rPr>
        <w:rFonts w:ascii="Univers" w:hAnsi="Univers" w:cs="Arial"/>
        <w:b/>
        <w:bCs/>
        <w:sz w:val="18"/>
        <w:szCs w:val="18"/>
      </w:rPr>
      <w:t>Vorstand</w:t>
    </w:r>
    <w:r w:rsidRPr="00111436">
      <w:rPr>
        <w:rFonts w:ascii="Univers" w:hAnsi="Univers" w:cs="Arial"/>
        <w:sz w:val="18"/>
        <w:szCs w:val="18"/>
      </w:rPr>
      <w:t xml:space="preserve">: </w:t>
    </w:r>
  </w:p>
  <w:p w:rsidR="00F743A8" w:rsidRPr="00F743A8" w:rsidRDefault="00F743A8" w:rsidP="00F743A8">
    <w:pPr>
      <w:ind w:right="-567"/>
      <w:rPr>
        <w:rFonts w:ascii="Univers" w:hAnsi="Univers" w:cs="Arial"/>
        <w:sz w:val="18"/>
        <w:szCs w:val="18"/>
      </w:rPr>
    </w:pPr>
    <w:r w:rsidRPr="00F743A8">
      <w:rPr>
        <w:rFonts w:ascii="Univers" w:hAnsi="Univers" w:cs="Arial"/>
        <w:sz w:val="18"/>
        <w:szCs w:val="18"/>
      </w:rPr>
      <w:t>Dipl.-Ing.</w:t>
    </w:r>
    <w:r>
      <w:rPr>
        <w:rFonts w:ascii="Univers" w:hAnsi="Univers" w:cs="Arial"/>
        <w:sz w:val="18"/>
        <w:szCs w:val="18"/>
      </w:rPr>
      <w:t xml:space="preserve"> Sven Wennekamp, BG-Vorsitzender</w:t>
    </w:r>
    <w:r w:rsidRPr="00F743A8">
      <w:rPr>
        <w:rFonts w:ascii="Univers" w:hAnsi="Univers" w:cs="Arial"/>
        <w:sz w:val="18"/>
        <w:szCs w:val="18"/>
      </w:rPr>
      <w:t xml:space="preserve"> </w:t>
    </w:r>
    <w:r w:rsidRPr="00111436">
      <w:rPr>
        <w:rFonts w:ascii="Univers" w:hAnsi="Univers" w:cs="Arial"/>
        <w:sz w:val="18"/>
        <w:szCs w:val="18"/>
        <w:vertAlign w:val="subscript"/>
      </w:rPr>
      <w:sym w:font="Symbol" w:char="F0B0"/>
    </w:r>
    <w:r w:rsidRPr="00F743A8">
      <w:rPr>
        <w:rFonts w:ascii="Univers" w:hAnsi="Univers" w:cs="Arial"/>
        <w:sz w:val="18"/>
        <w:szCs w:val="18"/>
      </w:rPr>
      <w:t xml:space="preserve"> Dipl.-Ing. Jann Toben, stellv. </w:t>
    </w:r>
    <w:r>
      <w:rPr>
        <w:rFonts w:ascii="Univers" w:hAnsi="Univers" w:cs="Arial"/>
        <w:sz w:val="18"/>
        <w:szCs w:val="18"/>
      </w:rPr>
      <w:t>BG-</w:t>
    </w:r>
    <w:r w:rsidRPr="00F743A8">
      <w:rPr>
        <w:rFonts w:ascii="Univers" w:hAnsi="Univers" w:cs="Arial"/>
        <w:sz w:val="18"/>
        <w:szCs w:val="18"/>
      </w:rPr>
      <w:t>Vorsitzender</w:t>
    </w:r>
  </w:p>
  <w:p w:rsidR="00F743A8" w:rsidRDefault="00F743A8" w:rsidP="00F743A8">
    <w:pPr>
      <w:ind w:right="-567"/>
      <w:rPr>
        <w:rFonts w:ascii="Univers" w:hAnsi="Univers" w:cs="Arial"/>
        <w:sz w:val="18"/>
        <w:szCs w:val="18"/>
      </w:rPr>
    </w:pPr>
    <w:r w:rsidRPr="00F743A8">
      <w:rPr>
        <w:rFonts w:ascii="Univers" w:hAnsi="Univers" w:cs="Arial"/>
        <w:sz w:val="18"/>
        <w:szCs w:val="18"/>
      </w:rPr>
      <w:t>Dipl.-Ing. H</w:t>
    </w:r>
    <w:r>
      <w:rPr>
        <w:rFonts w:ascii="Univers" w:hAnsi="Univers" w:cs="Arial"/>
        <w:sz w:val="18"/>
        <w:szCs w:val="18"/>
      </w:rPr>
      <w:t xml:space="preserve">inrich Siebels, </w:t>
    </w:r>
    <w:r w:rsidR="00FA6C6A">
      <w:rPr>
        <w:rFonts w:ascii="Univers" w:hAnsi="Univers" w:cs="Arial"/>
        <w:sz w:val="18"/>
        <w:szCs w:val="18"/>
      </w:rPr>
      <w:t>BG-</w:t>
    </w:r>
    <w:r>
      <w:rPr>
        <w:rFonts w:ascii="Univers" w:hAnsi="Univers" w:cs="Arial"/>
        <w:sz w:val="18"/>
        <w:szCs w:val="18"/>
      </w:rPr>
      <w:t>Schatzmeister</w:t>
    </w:r>
    <w:r w:rsidRPr="00F743A8">
      <w:rPr>
        <w:rFonts w:ascii="Univers" w:hAnsi="Univers" w:cs="Arial"/>
        <w:sz w:val="18"/>
        <w:szCs w:val="18"/>
      </w:rPr>
      <w:t xml:space="preserve"> </w:t>
    </w:r>
    <w:r w:rsidRPr="00111436">
      <w:rPr>
        <w:rFonts w:ascii="Univers" w:hAnsi="Univers" w:cs="Arial"/>
        <w:sz w:val="18"/>
        <w:szCs w:val="18"/>
        <w:vertAlign w:val="subscript"/>
      </w:rPr>
      <w:sym w:font="Symbol" w:char="F0B0"/>
    </w:r>
    <w:r w:rsidRPr="00F743A8">
      <w:rPr>
        <w:rFonts w:ascii="Univers" w:hAnsi="Univers" w:cs="Arial"/>
        <w:sz w:val="18"/>
        <w:szCs w:val="18"/>
      </w:rPr>
      <w:t xml:space="preserve"> Dipl.-Ing. Lars von Lilienfeld-Toal</w:t>
    </w:r>
    <w:r w:rsidR="00FA6C6A">
      <w:rPr>
        <w:rFonts w:ascii="Univers" w:hAnsi="Univers" w:cs="Arial"/>
        <w:sz w:val="18"/>
        <w:szCs w:val="18"/>
      </w:rPr>
      <w:t>, BG-Schriftführer</w:t>
    </w:r>
  </w:p>
  <w:p w:rsidR="00605ADD" w:rsidRPr="00111436" w:rsidRDefault="00605ADD" w:rsidP="00605ADD">
    <w:pPr>
      <w:ind w:right="-567"/>
      <w:rPr>
        <w:rFonts w:ascii="Univers" w:hAnsi="Univers" w:cs="Arial"/>
        <w:b/>
        <w:bCs/>
        <w:sz w:val="18"/>
        <w:szCs w:val="18"/>
      </w:rPr>
    </w:pPr>
  </w:p>
  <w:p w:rsidR="00605ADD" w:rsidRPr="00111436" w:rsidRDefault="00605ADD" w:rsidP="00605ADD">
    <w:pPr>
      <w:ind w:right="-567"/>
      <w:rPr>
        <w:rFonts w:ascii="Univers" w:hAnsi="Univers" w:cs="Arial"/>
        <w:sz w:val="18"/>
        <w:szCs w:val="18"/>
      </w:rPr>
    </w:pPr>
    <w:r w:rsidRPr="00111436">
      <w:rPr>
        <w:rFonts w:ascii="Univers" w:hAnsi="Univers" w:cs="Arial"/>
        <w:b/>
        <w:bCs/>
        <w:sz w:val="18"/>
        <w:szCs w:val="18"/>
      </w:rPr>
      <w:t>Bankverbindung</w:t>
    </w:r>
    <w:r w:rsidRPr="00111436">
      <w:rPr>
        <w:rFonts w:ascii="Univers" w:hAnsi="Univers" w:cs="Arial"/>
        <w:sz w:val="18"/>
        <w:szCs w:val="18"/>
      </w:rPr>
      <w:t xml:space="preserve">: </w:t>
    </w:r>
  </w:p>
  <w:p w:rsidR="00FA6C6A" w:rsidRDefault="00FA6C6A" w:rsidP="00605ADD">
    <w:pPr>
      <w:ind w:right="-567"/>
      <w:rPr>
        <w:rFonts w:ascii="Univers" w:hAnsi="Univers" w:cs="Arial"/>
        <w:sz w:val="18"/>
        <w:szCs w:val="18"/>
      </w:rPr>
    </w:pPr>
    <w:r w:rsidRPr="00FA6C6A">
      <w:rPr>
        <w:rFonts w:ascii="Univers" w:hAnsi="Univers" w:cs="Arial"/>
        <w:sz w:val="18"/>
        <w:szCs w:val="18"/>
      </w:rPr>
      <w:t>Sparkasse Aurich-Norden, IBA</w:t>
    </w:r>
    <w:r>
      <w:rPr>
        <w:rFonts w:ascii="Univers" w:hAnsi="Univers" w:cs="Arial"/>
        <w:sz w:val="18"/>
        <w:szCs w:val="18"/>
      </w:rPr>
      <w:t>N: DE44 2835 0000 0000 0218 73,</w:t>
    </w:r>
    <w:r w:rsidRPr="00FA6C6A">
      <w:rPr>
        <w:rFonts w:ascii="Univers" w:hAnsi="Univers" w:cs="Arial"/>
        <w:sz w:val="18"/>
        <w:szCs w:val="18"/>
      </w:rPr>
      <w:t xml:space="preserve"> BIC: BRLADE21ANO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4B" w:rsidRDefault="008B384B">
      <w:r>
        <w:separator/>
      </w:r>
    </w:p>
  </w:footnote>
  <w:footnote w:type="continuationSeparator" w:id="0">
    <w:p w:rsidR="008B384B" w:rsidRDefault="008B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45" w:rsidRPr="00F43645" w:rsidRDefault="00F43645" w:rsidP="00F43645">
    <w:pPr>
      <w:pStyle w:val="Beschriftung"/>
      <w:ind w:left="851"/>
      <w:jc w:val="left"/>
      <w:rPr>
        <w:rFonts w:ascii="Univers" w:hAnsi="Univers" w:cs="Arial"/>
        <w:sz w:val="36"/>
        <w:szCs w:val="60"/>
      </w:rPr>
    </w:pPr>
    <w:r w:rsidRPr="00F43645">
      <w:rPr>
        <w:rFonts w:ascii="Univers" w:hAnsi="Univers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5BDDF7B8" wp14:editId="47A9877B">
          <wp:simplePos x="0" y="0"/>
          <wp:positionH relativeFrom="margin">
            <wp:align>left</wp:align>
          </wp:positionH>
          <wp:positionV relativeFrom="page">
            <wp:posOffset>364863</wp:posOffset>
          </wp:positionV>
          <wp:extent cx="399415" cy="399415"/>
          <wp:effectExtent l="0" t="0" r="635" b="63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WSV\Öffentlichkeitsarbeit\Logo\IWSV LOGO 2020 C100 M70 1200 DPI 2 cm 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3645">
      <w:rPr>
        <w:rFonts w:ascii="Univers" w:hAnsi="Univers" w:cs="Arial"/>
        <w:sz w:val="30"/>
        <w:szCs w:val="30"/>
      </w:rPr>
      <w:t>INGENIEURVERBAND</w:t>
    </w:r>
  </w:p>
  <w:p w:rsidR="00F43645" w:rsidRDefault="00F43645" w:rsidP="00605ADD">
    <w:pPr>
      <w:pStyle w:val="Beschriftung"/>
      <w:ind w:left="851"/>
      <w:jc w:val="left"/>
      <w:rPr>
        <w:rFonts w:ascii="Univers" w:hAnsi="Univers" w:cs="Arial"/>
        <w:b w:val="0"/>
        <w:sz w:val="13"/>
        <w:szCs w:val="13"/>
      </w:rPr>
    </w:pPr>
    <w:r w:rsidRPr="00605ADD">
      <w:rPr>
        <w:rFonts w:ascii="Univers" w:hAnsi="Univers" w:cs="Arial"/>
        <w:b w:val="0"/>
        <w:sz w:val="13"/>
        <w:szCs w:val="13"/>
      </w:rPr>
      <w:t>WASSER- UND SCHIFFFAHRTSVERWALTUNG e.V.</w:t>
    </w:r>
  </w:p>
  <w:p w:rsidR="0028099E" w:rsidRPr="0028099E" w:rsidRDefault="004966A9" w:rsidP="004966A9">
    <w:pPr>
      <w:rPr>
        <w:rFonts w:ascii="Univers" w:hAnsi="Univers"/>
        <w:sz w:val="13"/>
        <w:szCs w:val="13"/>
      </w:rPr>
    </w:pPr>
    <w:r>
      <w:rPr>
        <w:rFonts w:ascii="Univers" w:hAnsi="Univers"/>
        <w:sz w:val="13"/>
        <w:szCs w:val="13"/>
      </w:rPr>
      <w:t xml:space="preserve"> </w:t>
    </w:r>
    <w:r w:rsidR="0028099E" w:rsidRPr="0028099E">
      <w:rPr>
        <w:rFonts w:ascii="Univers" w:hAnsi="Univers"/>
        <w:sz w:val="13"/>
        <w:szCs w:val="13"/>
      </w:rPr>
      <w:t>B</w:t>
    </w:r>
    <w:r w:rsidR="0028099E">
      <w:rPr>
        <w:rFonts w:ascii="Univers" w:hAnsi="Univers"/>
        <w:sz w:val="13"/>
        <w:szCs w:val="13"/>
      </w:rPr>
      <w:t>EZIRKSGRUPPE NORDWEST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7E" w:rsidRPr="00F13BF6" w:rsidRDefault="005B17AD" w:rsidP="0094387E">
    <w:pPr>
      <w:ind w:left="-567" w:right="-284"/>
      <w:jc w:val="center"/>
      <w:rPr>
        <w:rFonts w:ascii="Univers" w:hAnsi="Univers"/>
      </w:rPr>
    </w:pPr>
    <w:r w:rsidRPr="00F13BF6">
      <w:rPr>
        <w:rFonts w:ascii="Univers" w:hAnsi="Univers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590F2F1" wp14:editId="535C009C">
          <wp:simplePos x="0" y="0"/>
          <wp:positionH relativeFrom="margin">
            <wp:posOffset>-1270</wp:posOffset>
          </wp:positionH>
          <wp:positionV relativeFrom="topMargin">
            <wp:posOffset>592455</wp:posOffset>
          </wp:positionV>
          <wp:extent cx="800100" cy="80010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WSV\Öffentlichkeitsarbeit\Logo\IWSV LOGO 2020 C100 M70 1200 DPI 2 cm 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387E" w:rsidRPr="00B84B9C" w:rsidRDefault="0094387E" w:rsidP="0094387E">
    <w:pPr>
      <w:pStyle w:val="Beschriftung"/>
      <w:ind w:left="1701"/>
      <w:jc w:val="left"/>
      <w:rPr>
        <w:rFonts w:ascii="Univers" w:hAnsi="Univers" w:cs="Arial"/>
        <w:sz w:val="60"/>
        <w:szCs w:val="60"/>
      </w:rPr>
    </w:pPr>
    <w:r w:rsidRPr="00B84B9C">
      <w:rPr>
        <w:rFonts w:ascii="Univers" w:hAnsi="Univers" w:cs="Arial"/>
        <w:sz w:val="60"/>
        <w:szCs w:val="60"/>
      </w:rPr>
      <w:t>INGENIEURVERBAND</w:t>
    </w:r>
  </w:p>
  <w:p w:rsidR="0094387E" w:rsidRDefault="0094387E" w:rsidP="0094387E">
    <w:pPr>
      <w:ind w:left="1701" w:hanging="1701"/>
      <w:rPr>
        <w:rFonts w:ascii="Univers" w:hAnsi="Univers" w:cs="Arial"/>
        <w:sz w:val="26"/>
        <w:szCs w:val="26"/>
      </w:rPr>
    </w:pPr>
    <w:r>
      <w:rPr>
        <w:rFonts w:ascii="Univers" w:hAnsi="Univers" w:cs="Arial"/>
        <w:sz w:val="26"/>
        <w:szCs w:val="26"/>
      </w:rPr>
      <w:tab/>
    </w:r>
    <w:r w:rsidRPr="00B84B9C">
      <w:rPr>
        <w:rFonts w:ascii="Univers" w:hAnsi="Univers" w:cs="Arial"/>
        <w:sz w:val="26"/>
        <w:szCs w:val="26"/>
      </w:rPr>
      <w:t>WASSER- UND SCHIFFFAHRTSVERWALTUNG e.V.</w:t>
    </w:r>
  </w:p>
  <w:p w:rsidR="00F743A8" w:rsidRPr="00B84B9C" w:rsidRDefault="00F743A8" w:rsidP="0094387E">
    <w:pPr>
      <w:ind w:left="1701" w:hanging="1701"/>
      <w:rPr>
        <w:rFonts w:ascii="Univers" w:hAnsi="Univers" w:cs="Arial"/>
        <w:sz w:val="26"/>
        <w:szCs w:val="26"/>
      </w:rPr>
    </w:pPr>
    <w:r>
      <w:rPr>
        <w:rFonts w:ascii="Univers" w:hAnsi="Univers" w:cs="Arial"/>
        <w:sz w:val="26"/>
        <w:szCs w:val="26"/>
      </w:rPr>
      <w:tab/>
      <w:t>B</w:t>
    </w:r>
    <w:r w:rsidR="0028099E">
      <w:rPr>
        <w:rFonts w:ascii="Univers" w:hAnsi="Univers" w:cs="Arial"/>
        <w:sz w:val="26"/>
        <w:szCs w:val="26"/>
      </w:rPr>
      <w:t>EZIRKSGRUPPE NORDWEST</w:t>
    </w:r>
  </w:p>
  <w:p w:rsidR="000C008C" w:rsidRDefault="000C008C">
    <w:pPr>
      <w:pStyle w:val="Kopfzeile"/>
    </w:pPr>
  </w:p>
  <w:p w:rsidR="00F43645" w:rsidRDefault="00F43645" w:rsidP="0094387E">
    <w:pPr>
      <w:pStyle w:val="Kopfzeile"/>
      <w:ind w:left="1701"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C2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DC2986"/>
    <w:multiLevelType w:val="hybridMultilevel"/>
    <w:tmpl w:val="9DFC6238"/>
    <w:lvl w:ilvl="0" w:tplc="2938BC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94F"/>
    <w:multiLevelType w:val="hybridMultilevel"/>
    <w:tmpl w:val="5CBE5864"/>
    <w:lvl w:ilvl="0" w:tplc="0407000B">
      <w:start w:val="1"/>
      <w:numFmt w:val="bullet"/>
      <w:lvlText w:val="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B4241B"/>
    <w:multiLevelType w:val="singleLevel"/>
    <w:tmpl w:val="A998C8A6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4" w15:restartNumberingAfterBreak="0">
    <w:nsid w:val="0F6C4FD7"/>
    <w:multiLevelType w:val="hybridMultilevel"/>
    <w:tmpl w:val="60621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7B83"/>
    <w:multiLevelType w:val="hybridMultilevel"/>
    <w:tmpl w:val="674401C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60205B5"/>
    <w:multiLevelType w:val="hybridMultilevel"/>
    <w:tmpl w:val="57549E1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811CB"/>
    <w:multiLevelType w:val="hybridMultilevel"/>
    <w:tmpl w:val="B8EA5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F6C61"/>
    <w:multiLevelType w:val="hybridMultilevel"/>
    <w:tmpl w:val="AEB4A464"/>
    <w:lvl w:ilvl="0" w:tplc="6FC42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7442"/>
    <w:multiLevelType w:val="hybridMultilevel"/>
    <w:tmpl w:val="9E86E4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66947"/>
    <w:multiLevelType w:val="hybridMultilevel"/>
    <w:tmpl w:val="9752C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4E33"/>
    <w:multiLevelType w:val="hybridMultilevel"/>
    <w:tmpl w:val="4A24B366"/>
    <w:lvl w:ilvl="0" w:tplc="FFA06A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7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B724677"/>
    <w:multiLevelType w:val="hybridMultilevel"/>
    <w:tmpl w:val="FA90018A"/>
    <w:lvl w:ilvl="0" w:tplc="21F401FA">
      <w:numFmt w:val="bullet"/>
      <w:lvlText w:val="-"/>
      <w:lvlJc w:val="left"/>
      <w:pPr>
        <w:tabs>
          <w:tab w:val="num" w:pos="3910"/>
        </w:tabs>
        <w:ind w:left="391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DD546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C04A8E"/>
    <w:multiLevelType w:val="multilevel"/>
    <w:tmpl w:val="685E525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C54BC1"/>
    <w:multiLevelType w:val="hybridMultilevel"/>
    <w:tmpl w:val="BF1C31C0"/>
    <w:lvl w:ilvl="0" w:tplc="0407000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9D69B0"/>
    <w:multiLevelType w:val="hybridMultilevel"/>
    <w:tmpl w:val="9752C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1239C"/>
    <w:multiLevelType w:val="hybridMultilevel"/>
    <w:tmpl w:val="464680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41F24"/>
    <w:multiLevelType w:val="hybridMultilevel"/>
    <w:tmpl w:val="2A8A492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44C96"/>
    <w:multiLevelType w:val="hybridMultilevel"/>
    <w:tmpl w:val="BA501624"/>
    <w:lvl w:ilvl="0" w:tplc="A3A2E68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1423D"/>
    <w:multiLevelType w:val="singleLevel"/>
    <w:tmpl w:val="A998C8A6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1" w15:restartNumberingAfterBreak="0">
    <w:nsid w:val="5AAB1EF1"/>
    <w:multiLevelType w:val="hybridMultilevel"/>
    <w:tmpl w:val="C5D2BB5E"/>
    <w:lvl w:ilvl="0" w:tplc="3E302954">
      <w:numFmt w:val="bullet"/>
      <w:lvlText w:val="-"/>
      <w:lvlJc w:val="left"/>
      <w:pPr>
        <w:ind w:left="720" w:hanging="360"/>
      </w:pPr>
      <w:rPr>
        <w:rFonts w:ascii="Univers" w:eastAsia="Times New Roman" w:hAnsi="Univer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42BC5"/>
    <w:multiLevelType w:val="multilevel"/>
    <w:tmpl w:val="FA90018A"/>
    <w:lvl w:ilvl="0">
      <w:numFmt w:val="bullet"/>
      <w:lvlText w:val="-"/>
      <w:lvlJc w:val="left"/>
      <w:pPr>
        <w:tabs>
          <w:tab w:val="num" w:pos="3910"/>
        </w:tabs>
        <w:ind w:left="3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323CE1"/>
    <w:multiLevelType w:val="hybridMultilevel"/>
    <w:tmpl w:val="273A4B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F65C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4B32A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611919"/>
    <w:multiLevelType w:val="hybridMultilevel"/>
    <w:tmpl w:val="174C053C"/>
    <w:lvl w:ilvl="0" w:tplc="FFA06AC2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06B0945"/>
    <w:multiLevelType w:val="hybridMultilevel"/>
    <w:tmpl w:val="FA9015C6"/>
    <w:lvl w:ilvl="0" w:tplc="FDC2838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C55BE"/>
    <w:multiLevelType w:val="hybridMultilevel"/>
    <w:tmpl w:val="327E8174"/>
    <w:lvl w:ilvl="0" w:tplc="0407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A151F4"/>
    <w:multiLevelType w:val="hybridMultilevel"/>
    <w:tmpl w:val="685E5258"/>
    <w:lvl w:ilvl="0" w:tplc="21F401F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CB0310"/>
    <w:multiLevelType w:val="singleLevel"/>
    <w:tmpl w:val="A998C8A6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31" w15:restartNumberingAfterBreak="0">
    <w:nsid w:val="74633AB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2F3183"/>
    <w:multiLevelType w:val="hybridMultilevel"/>
    <w:tmpl w:val="2BA23E88"/>
    <w:lvl w:ilvl="0" w:tplc="21F401F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D46CE5"/>
    <w:multiLevelType w:val="hybridMultilevel"/>
    <w:tmpl w:val="95F8C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0"/>
  </w:num>
  <w:num w:numId="5">
    <w:abstractNumId w:val="31"/>
  </w:num>
  <w:num w:numId="6">
    <w:abstractNumId w:val="20"/>
  </w:num>
  <w:num w:numId="7">
    <w:abstractNumId w:val="3"/>
  </w:num>
  <w:num w:numId="8">
    <w:abstractNumId w:val="30"/>
  </w:num>
  <w:num w:numId="9">
    <w:abstractNumId w:val="15"/>
  </w:num>
  <w:num w:numId="10">
    <w:abstractNumId w:val="32"/>
  </w:num>
  <w:num w:numId="11">
    <w:abstractNumId w:val="12"/>
  </w:num>
  <w:num w:numId="12">
    <w:abstractNumId w:val="22"/>
  </w:num>
  <w:num w:numId="13">
    <w:abstractNumId w:val="29"/>
  </w:num>
  <w:num w:numId="14">
    <w:abstractNumId w:val="14"/>
  </w:num>
  <w:num w:numId="15">
    <w:abstractNumId w:val="28"/>
  </w:num>
  <w:num w:numId="16">
    <w:abstractNumId w:val="2"/>
  </w:num>
  <w:num w:numId="17">
    <w:abstractNumId w:val="11"/>
  </w:num>
  <w:num w:numId="18">
    <w:abstractNumId w:val="8"/>
  </w:num>
  <w:num w:numId="19">
    <w:abstractNumId w:val="11"/>
  </w:num>
  <w:num w:numId="20">
    <w:abstractNumId w:val="1"/>
  </w:num>
  <w:num w:numId="21">
    <w:abstractNumId w:val="33"/>
  </w:num>
  <w:num w:numId="22">
    <w:abstractNumId w:val="16"/>
  </w:num>
  <w:num w:numId="23">
    <w:abstractNumId w:val="10"/>
  </w:num>
  <w:num w:numId="24">
    <w:abstractNumId w:val="4"/>
  </w:num>
  <w:num w:numId="25">
    <w:abstractNumId w:val="26"/>
  </w:num>
  <w:num w:numId="26">
    <w:abstractNumId w:val="9"/>
  </w:num>
  <w:num w:numId="27">
    <w:abstractNumId w:val="18"/>
  </w:num>
  <w:num w:numId="28">
    <w:abstractNumId w:val="23"/>
  </w:num>
  <w:num w:numId="29">
    <w:abstractNumId w:val="17"/>
  </w:num>
  <w:num w:numId="30">
    <w:abstractNumId w:val="7"/>
  </w:num>
  <w:num w:numId="31">
    <w:abstractNumId w:val="27"/>
  </w:num>
  <w:num w:numId="32">
    <w:abstractNumId w:val="6"/>
  </w:num>
  <w:num w:numId="33">
    <w:abstractNumId w:val="21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CF"/>
    <w:rsid w:val="00000A5D"/>
    <w:rsid w:val="000021B1"/>
    <w:rsid w:val="0000713C"/>
    <w:rsid w:val="00016E76"/>
    <w:rsid w:val="00022A8F"/>
    <w:rsid w:val="00024CA4"/>
    <w:rsid w:val="00033D42"/>
    <w:rsid w:val="00035B76"/>
    <w:rsid w:val="0004509F"/>
    <w:rsid w:val="00056F5B"/>
    <w:rsid w:val="00057907"/>
    <w:rsid w:val="00062917"/>
    <w:rsid w:val="000636C1"/>
    <w:rsid w:val="000755A6"/>
    <w:rsid w:val="00075B2F"/>
    <w:rsid w:val="00081AE8"/>
    <w:rsid w:val="00083153"/>
    <w:rsid w:val="000908E4"/>
    <w:rsid w:val="0009353A"/>
    <w:rsid w:val="000A7F61"/>
    <w:rsid w:val="000B5719"/>
    <w:rsid w:val="000C008C"/>
    <w:rsid w:val="000D27C5"/>
    <w:rsid w:val="000E0745"/>
    <w:rsid w:val="000F3C1E"/>
    <w:rsid w:val="00100589"/>
    <w:rsid w:val="0010122D"/>
    <w:rsid w:val="00107682"/>
    <w:rsid w:val="00111436"/>
    <w:rsid w:val="00114206"/>
    <w:rsid w:val="00117E84"/>
    <w:rsid w:val="0012210F"/>
    <w:rsid w:val="00133D62"/>
    <w:rsid w:val="00134E24"/>
    <w:rsid w:val="00137EC8"/>
    <w:rsid w:val="00137EDB"/>
    <w:rsid w:val="00140500"/>
    <w:rsid w:val="00141E98"/>
    <w:rsid w:val="00143D71"/>
    <w:rsid w:val="001463BF"/>
    <w:rsid w:val="0015269C"/>
    <w:rsid w:val="001541FA"/>
    <w:rsid w:val="00160CF0"/>
    <w:rsid w:val="001635BC"/>
    <w:rsid w:val="00165F42"/>
    <w:rsid w:val="00170678"/>
    <w:rsid w:val="00171C48"/>
    <w:rsid w:val="0017371A"/>
    <w:rsid w:val="00180689"/>
    <w:rsid w:val="00183E6E"/>
    <w:rsid w:val="0018635A"/>
    <w:rsid w:val="00186F69"/>
    <w:rsid w:val="0019038A"/>
    <w:rsid w:val="00194DCB"/>
    <w:rsid w:val="001A2A21"/>
    <w:rsid w:val="001A596D"/>
    <w:rsid w:val="001B02B8"/>
    <w:rsid w:val="001B05C2"/>
    <w:rsid w:val="001B3A02"/>
    <w:rsid w:val="001B7B27"/>
    <w:rsid w:val="001C1841"/>
    <w:rsid w:val="001C3821"/>
    <w:rsid w:val="001C4229"/>
    <w:rsid w:val="001D7A03"/>
    <w:rsid w:val="001E5081"/>
    <w:rsid w:val="001E7AAB"/>
    <w:rsid w:val="001F4133"/>
    <w:rsid w:val="002044B0"/>
    <w:rsid w:val="00205833"/>
    <w:rsid w:val="00211A31"/>
    <w:rsid w:val="0022474A"/>
    <w:rsid w:val="00230E3E"/>
    <w:rsid w:val="00235CD9"/>
    <w:rsid w:val="00235FCB"/>
    <w:rsid w:val="002622BF"/>
    <w:rsid w:val="002644AC"/>
    <w:rsid w:val="0028099E"/>
    <w:rsid w:val="00286204"/>
    <w:rsid w:val="002937F2"/>
    <w:rsid w:val="00294E74"/>
    <w:rsid w:val="002A3DD2"/>
    <w:rsid w:val="002A6812"/>
    <w:rsid w:val="002A7D2F"/>
    <w:rsid w:val="002B034E"/>
    <w:rsid w:val="002C34A6"/>
    <w:rsid w:val="002D2BBD"/>
    <w:rsid w:val="002D2DEC"/>
    <w:rsid w:val="002D61A3"/>
    <w:rsid w:val="002D7E85"/>
    <w:rsid w:val="002E28E0"/>
    <w:rsid w:val="002E6BB1"/>
    <w:rsid w:val="002F2DD0"/>
    <w:rsid w:val="002F56DA"/>
    <w:rsid w:val="002F6F6C"/>
    <w:rsid w:val="00306B2A"/>
    <w:rsid w:val="00311A69"/>
    <w:rsid w:val="00315CA4"/>
    <w:rsid w:val="00320463"/>
    <w:rsid w:val="00321FEF"/>
    <w:rsid w:val="00325BB3"/>
    <w:rsid w:val="00327DA9"/>
    <w:rsid w:val="0033543C"/>
    <w:rsid w:val="00337307"/>
    <w:rsid w:val="0033790D"/>
    <w:rsid w:val="00342911"/>
    <w:rsid w:val="0034322D"/>
    <w:rsid w:val="00347AB2"/>
    <w:rsid w:val="00352890"/>
    <w:rsid w:val="003536F4"/>
    <w:rsid w:val="00354315"/>
    <w:rsid w:val="003552C2"/>
    <w:rsid w:val="00357208"/>
    <w:rsid w:val="00364923"/>
    <w:rsid w:val="003661F8"/>
    <w:rsid w:val="00375003"/>
    <w:rsid w:val="00384374"/>
    <w:rsid w:val="00384595"/>
    <w:rsid w:val="003913A8"/>
    <w:rsid w:val="00393F6F"/>
    <w:rsid w:val="00396AF9"/>
    <w:rsid w:val="003A02B7"/>
    <w:rsid w:val="003B3544"/>
    <w:rsid w:val="003C7CFB"/>
    <w:rsid w:val="003E1B33"/>
    <w:rsid w:val="003E2778"/>
    <w:rsid w:val="003E682C"/>
    <w:rsid w:val="003F72A2"/>
    <w:rsid w:val="00402A12"/>
    <w:rsid w:val="00402D2C"/>
    <w:rsid w:val="004141DB"/>
    <w:rsid w:val="004155D8"/>
    <w:rsid w:val="00420BCF"/>
    <w:rsid w:val="00433C26"/>
    <w:rsid w:val="00440C20"/>
    <w:rsid w:val="004428C6"/>
    <w:rsid w:val="0045419A"/>
    <w:rsid w:val="00455895"/>
    <w:rsid w:val="004605D2"/>
    <w:rsid w:val="00471C98"/>
    <w:rsid w:val="004737CD"/>
    <w:rsid w:val="00474BC4"/>
    <w:rsid w:val="004757D1"/>
    <w:rsid w:val="00477551"/>
    <w:rsid w:val="00484567"/>
    <w:rsid w:val="00490142"/>
    <w:rsid w:val="00492DC9"/>
    <w:rsid w:val="004966A9"/>
    <w:rsid w:val="004A1945"/>
    <w:rsid w:val="004A2451"/>
    <w:rsid w:val="004B5275"/>
    <w:rsid w:val="004C25D3"/>
    <w:rsid w:val="004C62E9"/>
    <w:rsid w:val="004C6A1A"/>
    <w:rsid w:val="004C7A7F"/>
    <w:rsid w:val="004F726E"/>
    <w:rsid w:val="005046CB"/>
    <w:rsid w:val="00504706"/>
    <w:rsid w:val="005076B9"/>
    <w:rsid w:val="00511B3A"/>
    <w:rsid w:val="0051258C"/>
    <w:rsid w:val="00520764"/>
    <w:rsid w:val="0053490F"/>
    <w:rsid w:val="005351AF"/>
    <w:rsid w:val="00541569"/>
    <w:rsid w:val="0054748A"/>
    <w:rsid w:val="00547AFD"/>
    <w:rsid w:val="005510A0"/>
    <w:rsid w:val="00552A4D"/>
    <w:rsid w:val="00557BC5"/>
    <w:rsid w:val="005601F6"/>
    <w:rsid w:val="005712DA"/>
    <w:rsid w:val="00572277"/>
    <w:rsid w:val="0057333A"/>
    <w:rsid w:val="005741EE"/>
    <w:rsid w:val="00574472"/>
    <w:rsid w:val="005803E0"/>
    <w:rsid w:val="00582ADD"/>
    <w:rsid w:val="00583142"/>
    <w:rsid w:val="00587D58"/>
    <w:rsid w:val="00593A7F"/>
    <w:rsid w:val="005A07B9"/>
    <w:rsid w:val="005A0C05"/>
    <w:rsid w:val="005B0C17"/>
    <w:rsid w:val="005B152E"/>
    <w:rsid w:val="005B17AD"/>
    <w:rsid w:val="005B524D"/>
    <w:rsid w:val="005B5399"/>
    <w:rsid w:val="005C108C"/>
    <w:rsid w:val="005C4E21"/>
    <w:rsid w:val="005D2B2C"/>
    <w:rsid w:val="005D75D9"/>
    <w:rsid w:val="005E1160"/>
    <w:rsid w:val="00605ADD"/>
    <w:rsid w:val="00606DE4"/>
    <w:rsid w:val="006260EC"/>
    <w:rsid w:val="00635242"/>
    <w:rsid w:val="006416F7"/>
    <w:rsid w:val="006527F8"/>
    <w:rsid w:val="00665732"/>
    <w:rsid w:val="00667783"/>
    <w:rsid w:val="0067046C"/>
    <w:rsid w:val="00677E5B"/>
    <w:rsid w:val="00684003"/>
    <w:rsid w:val="00695F7B"/>
    <w:rsid w:val="0069750F"/>
    <w:rsid w:val="006A03CD"/>
    <w:rsid w:val="006A1AB6"/>
    <w:rsid w:val="006B364C"/>
    <w:rsid w:val="006B6D7D"/>
    <w:rsid w:val="006D006B"/>
    <w:rsid w:val="006D0E6D"/>
    <w:rsid w:val="006D6EFB"/>
    <w:rsid w:val="006E199C"/>
    <w:rsid w:val="006E7616"/>
    <w:rsid w:val="006F23A9"/>
    <w:rsid w:val="006F292E"/>
    <w:rsid w:val="006F2A75"/>
    <w:rsid w:val="006F4FB7"/>
    <w:rsid w:val="00705060"/>
    <w:rsid w:val="00711BF8"/>
    <w:rsid w:val="007134BF"/>
    <w:rsid w:val="0071521F"/>
    <w:rsid w:val="007207BB"/>
    <w:rsid w:val="00723029"/>
    <w:rsid w:val="00723DEA"/>
    <w:rsid w:val="007334D0"/>
    <w:rsid w:val="00736076"/>
    <w:rsid w:val="00742534"/>
    <w:rsid w:val="00750660"/>
    <w:rsid w:val="00756145"/>
    <w:rsid w:val="00763D67"/>
    <w:rsid w:val="007645FD"/>
    <w:rsid w:val="00766EE9"/>
    <w:rsid w:val="00772B53"/>
    <w:rsid w:val="007738B2"/>
    <w:rsid w:val="00774FD0"/>
    <w:rsid w:val="00775D65"/>
    <w:rsid w:val="00776D6B"/>
    <w:rsid w:val="00784113"/>
    <w:rsid w:val="00784D3E"/>
    <w:rsid w:val="007A0FD9"/>
    <w:rsid w:val="007A244C"/>
    <w:rsid w:val="007A78E9"/>
    <w:rsid w:val="007A7C62"/>
    <w:rsid w:val="007B10A0"/>
    <w:rsid w:val="007B43A7"/>
    <w:rsid w:val="007B473D"/>
    <w:rsid w:val="007B73B8"/>
    <w:rsid w:val="007C0947"/>
    <w:rsid w:val="007C1335"/>
    <w:rsid w:val="007C6044"/>
    <w:rsid w:val="007C613A"/>
    <w:rsid w:val="007D0016"/>
    <w:rsid w:val="007D2246"/>
    <w:rsid w:val="007D503E"/>
    <w:rsid w:val="007D6763"/>
    <w:rsid w:val="007E0CBA"/>
    <w:rsid w:val="007E0D45"/>
    <w:rsid w:val="007E5739"/>
    <w:rsid w:val="007F1A53"/>
    <w:rsid w:val="007F6B33"/>
    <w:rsid w:val="007F7197"/>
    <w:rsid w:val="00804079"/>
    <w:rsid w:val="008134AB"/>
    <w:rsid w:val="00817641"/>
    <w:rsid w:val="008203BF"/>
    <w:rsid w:val="00825281"/>
    <w:rsid w:val="00825E0D"/>
    <w:rsid w:val="008279B9"/>
    <w:rsid w:val="00831864"/>
    <w:rsid w:val="008338C5"/>
    <w:rsid w:val="00841D4F"/>
    <w:rsid w:val="00855EF8"/>
    <w:rsid w:val="00861807"/>
    <w:rsid w:val="00866164"/>
    <w:rsid w:val="00870E97"/>
    <w:rsid w:val="00893560"/>
    <w:rsid w:val="00897A23"/>
    <w:rsid w:val="00897AA5"/>
    <w:rsid w:val="008A041F"/>
    <w:rsid w:val="008B384B"/>
    <w:rsid w:val="008B469A"/>
    <w:rsid w:val="008C2E3C"/>
    <w:rsid w:val="008C3BEF"/>
    <w:rsid w:val="008C6581"/>
    <w:rsid w:val="008C7688"/>
    <w:rsid w:val="008D08F1"/>
    <w:rsid w:val="008D1551"/>
    <w:rsid w:val="008D18EE"/>
    <w:rsid w:val="008D4E48"/>
    <w:rsid w:val="008E066B"/>
    <w:rsid w:val="008E2EDC"/>
    <w:rsid w:val="008E5385"/>
    <w:rsid w:val="009026C0"/>
    <w:rsid w:val="00905D67"/>
    <w:rsid w:val="00914401"/>
    <w:rsid w:val="0091769A"/>
    <w:rsid w:val="0092094E"/>
    <w:rsid w:val="009209F0"/>
    <w:rsid w:val="00926B3B"/>
    <w:rsid w:val="00941416"/>
    <w:rsid w:val="009417BA"/>
    <w:rsid w:val="0094387E"/>
    <w:rsid w:val="0094487A"/>
    <w:rsid w:val="0095285A"/>
    <w:rsid w:val="00975D68"/>
    <w:rsid w:val="0097640D"/>
    <w:rsid w:val="009A0B76"/>
    <w:rsid w:val="009B142F"/>
    <w:rsid w:val="009B518F"/>
    <w:rsid w:val="009B62B4"/>
    <w:rsid w:val="009C0E71"/>
    <w:rsid w:val="009C1130"/>
    <w:rsid w:val="009C2142"/>
    <w:rsid w:val="009C2206"/>
    <w:rsid w:val="009D234A"/>
    <w:rsid w:val="009D59E8"/>
    <w:rsid w:val="009E478F"/>
    <w:rsid w:val="009F33D6"/>
    <w:rsid w:val="009F680B"/>
    <w:rsid w:val="009F758C"/>
    <w:rsid w:val="00A0058E"/>
    <w:rsid w:val="00A01C07"/>
    <w:rsid w:val="00A0238C"/>
    <w:rsid w:val="00A02F41"/>
    <w:rsid w:val="00A031E6"/>
    <w:rsid w:val="00A057BC"/>
    <w:rsid w:val="00A0616A"/>
    <w:rsid w:val="00A132DC"/>
    <w:rsid w:val="00A1390E"/>
    <w:rsid w:val="00A146B1"/>
    <w:rsid w:val="00A15AB5"/>
    <w:rsid w:val="00A22630"/>
    <w:rsid w:val="00A4108D"/>
    <w:rsid w:val="00A411D8"/>
    <w:rsid w:val="00A4453D"/>
    <w:rsid w:val="00A633A3"/>
    <w:rsid w:val="00A66760"/>
    <w:rsid w:val="00A756CB"/>
    <w:rsid w:val="00A85D28"/>
    <w:rsid w:val="00AA1FF7"/>
    <w:rsid w:val="00AA3694"/>
    <w:rsid w:val="00AA70BC"/>
    <w:rsid w:val="00AB1E98"/>
    <w:rsid w:val="00AC03D7"/>
    <w:rsid w:val="00AC07DD"/>
    <w:rsid w:val="00AD510A"/>
    <w:rsid w:val="00AD6B28"/>
    <w:rsid w:val="00AE1E3D"/>
    <w:rsid w:val="00AE4BE9"/>
    <w:rsid w:val="00AE7950"/>
    <w:rsid w:val="00AF2C74"/>
    <w:rsid w:val="00B12873"/>
    <w:rsid w:val="00B17BFC"/>
    <w:rsid w:val="00B26416"/>
    <w:rsid w:val="00B40EEF"/>
    <w:rsid w:val="00B41D70"/>
    <w:rsid w:val="00B52498"/>
    <w:rsid w:val="00B54EA9"/>
    <w:rsid w:val="00B63E65"/>
    <w:rsid w:val="00B64043"/>
    <w:rsid w:val="00B6716B"/>
    <w:rsid w:val="00B74002"/>
    <w:rsid w:val="00B754E3"/>
    <w:rsid w:val="00B84B9C"/>
    <w:rsid w:val="00B8547B"/>
    <w:rsid w:val="00B86F98"/>
    <w:rsid w:val="00B87119"/>
    <w:rsid w:val="00B94391"/>
    <w:rsid w:val="00BA250F"/>
    <w:rsid w:val="00BA2BBF"/>
    <w:rsid w:val="00BA2DD4"/>
    <w:rsid w:val="00BC0A66"/>
    <w:rsid w:val="00BC2F12"/>
    <w:rsid w:val="00BC3CDE"/>
    <w:rsid w:val="00BD04DA"/>
    <w:rsid w:val="00BE5265"/>
    <w:rsid w:val="00BF4EBF"/>
    <w:rsid w:val="00C007D0"/>
    <w:rsid w:val="00C0115E"/>
    <w:rsid w:val="00C06007"/>
    <w:rsid w:val="00C07782"/>
    <w:rsid w:val="00C119F4"/>
    <w:rsid w:val="00C129B9"/>
    <w:rsid w:val="00C151CD"/>
    <w:rsid w:val="00C162DE"/>
    <w:rsid w:val="00C200B3"/>
    <w:rsid w:val="00C22710"/>
    <w:rsid w:val="00C230A3"/>
    <w:rsid w:val="00C25297"/>
    <w:rsid w:val="00C261BA"/>
    <w:rsid w:val="00C30414"/>
    <w:rsid w:val="00C32F0C"/>
    <w:rsid w:val="00C3420C"/>
    <w:rsid w:val="00C40B37"/>
    <w:rsid w:val="00C51088"/>
    <w:rsid w:val="00C57212"/>
    <w:rsid w:val="00C65CCF"/>
    <w:rsid w:val="00C66B00"/>
    <w:rsid w:val="00C66C3C"/>
    <w:rsid w:val="00C72EC5"/>
    <w:rsid w:val="00C731A5"/>
    <w:rsid w:val="00C77019"/>
    <w:rsid w:val="00C809BD"/>
    <w:rsid w:val="00C84BBF"/>
    <w:rsid w:val="00C94EB9"/>
    <w:rsid w:val="00C95C98"/>
    <w:rsid w:val="00C97E1C"/>
    <w:rsid w:val="00CA10EB"/>
    <w:rsid w:val="00CB3482"/>
    <w:rsid w:val="00CC27C5"/>
    <w:rsid w:val="00CD1721"/>
    <w:rsid w:val="00CD7029"/>
    <w:rsid w:val="00CE0AF6"/>
    <w:rsid w:val="00CE1591"/>
    <w:rsid w:val="00CE1D4A"/>
    <w:rsid w:val="00CE78A1"/>
    <w:rsid w:val="00CF12BA"/>
    <w:rsid w:val="00CF5AB4"/>
    <w:rsid w:val="00CF616B"/>
    <w:rsid w:val="00D02949"/>
    <w:rsid w:val="00D206C4"/>
    <w:rsid w:val="00D23AD1"/>
    <w:rsid w:val="00D2506B"/>
    <w:rsid w:val="00D3151D"/>
    <w:rsid w:val="00D31A1B"/>
    <w:rsid w:val="00D45B94"/>
    <w:rsid w:val="00D61D44"/>
    <w:rsid w:val="00D641F7"/>
    <w:rsid w:val="00D6631D"/>
    <w:rsid w:val="00D73173"/>
    <w:rsid w:val="00D73D60"/>
    <w:rsid w:val="00D81E0E"/>
    <w:rsid w:val="00D825DD"/>
    <w:rsid w:val="00D86D87"/>
    <w:rsid w:val="00D90670"/>
    <w:rsid w:val="00DA0008"/>
    <w:rsid w:val="00DA42F1"/>
    <w:rsid w:val="00DB060E"/>
    <w:rsid w:val="00DB497C"/>
    <w:rsid w:val="00DC1ADC"/>
    <w:rsid w:val="00DC4F09"/>
    <w:rsid w:val="00DD3C6B"/>
    <w:rsid w:val="00DD4515"/>
    <w:rsid w:val="00DE3A3E"/>
    <w:rsid w:val="00DE5278"/>
    <w:rsid w:val="00DE60D6"/>
    <w:rsid w:val="00DF0894"/>
    <w:rsid w:val="00DF0DA4"/>
    <w:rsid w:val="00E010F8"/>
    <w:rsid w:val="00E04809"/>
    <w:rsid w:val="00E054C6"/>
    <w:rsid w:val="00E10BB9"/>
    <w:rsid w:val="00E1302F"/>
    <w:rsid w:val="00E139F5"/>
    <w:rsid w:val="00E20FA8"/>
    <w:rsid w:val="00E21D8E"/>
    <w:rsid w:val="00E247CF"/>
    <w:rsid w:val="00E2519B"/>
    <w:rsid w:val="00E25EE7"/>
    <w:rsid w:val="00E327D5"/>
    <w:rsid w:val="00E403F3"/>
    <w:rsid w:val="00E44B00"/>
    <w:rsid w:val="00E45573"/>
    <w:rsid w:val="00E62509"/>
    <w:rsid w:val="00E63842"/>
    <w:rsid w:val="00E81F32"/>
    <w:rsid w:val="00E84AA5"/>
    <w:rsid w:val="00E87BDA"/>
    <w:rsid w:val="00E87D71"/>
    <w:rsid w:val="00EA380D"/>
    <w:rsid w:val="00EA5703"/>
    <w:rsid w:val="00EA721E"/>
    <w:rsid w:val="00EC4625"/>
    <w:rsid w:val="00EC5983"/>
    <w:rsid w:val="00EC6F1D"/>
    <w:rsid w:val="00ED262A"/>
    <w:rsid w:val="00ED59D0"/>
    <w:rsid w:val="00ED7996"/>
    <w:rsid w:val="00EE7033"/>
    <w:rsid w:val="00EF7305"/>
    <w:rsid w:val="00EF7651"/>
    <w:rsid w:val="00EF7E76"/>
    <w:rsid w:val="00F05954"/>
    <w:rsid w:val="00F066F7"/>
    <w:rsid w:val="00F10ED6"/>
    <w:rsid w:val="00F11B9B"/>
    <w:rsid w:val="00F13BF6"/>
    <w:rsid w:val="00F1629B"/>
    <w:rsid w:val="00F174A6"/>
    <w:rsid w:val="00F22A0D"/>
    <w:rsid w:val="00F22FC8"/>
    <w:rsid w:val="00F27B1D"/>
    <w:rsid w:val="00F308E4"/>
    <w:rsid w:val="00F3117C"/>
    <w:rsid w:val="00F311E2"/>
    <w:rsid w:val="00F332DD"/>
    <w:rsid w:val="00F42FD7"/>
    <w:rsid w:val="00F43645"/>
    <w:rsid w:val="00F5295D"/>
    <w:rsid w:val="00F61A95"/>
    <w:rsid w:val="00F66C45"/>
    <w:rsid w:val="00F7056E"/>
    <w:rsid w:val="00F743A8"/>
    <w:rsid w:val="00F80A78"/>
    <w:rsid w:val="00F81A10"/>
    <w:rsid w:val="00F83D58"/>
    <w:rsid w:val="00F848FD"/>
    <w:rsid w:val="00F8691A"/>
    <w:rsid w:val="00F92C1C"/>
    <w:rsid w:val="00FA4313"/>
    <w:rsid w:val="00FA5424"/>
    <w:rsid w:val="00FA6C6A"/>
    <w:rsid w:val="00FB27D4"/>
    <w:rsid w:val="00FB3469"/>
    <w:rsid w:val="00FB3906"/>
    <w:rsid w:val="00FB5FB5"/>
    <w:rsid w:val="00FB79E5"/>
    <w:rsid w:val="00FC6E02"/>
    <w:rsid w:val="00FE0E19"/>
    <w:rsid w:val="00FE35A9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B17146"/>
  <w15:docId w15:val="{9E2FC91F-BD7A-43FA-906B-D547CBA6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099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B27D4"/>
    <w:pPr>
      <w:keepNext/>
      <w:ind w:right="-284"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FB27D4"/>
    <w:pPr>
      <w:keepNext/>
      <w:ind w:right="-567" w:firstLine="180"/>
      <w:outlineLvl w:val="1"/>
    </w:pPr>
    <w:rPr>
      <w:sz w:val="12"/>
      <w:szCs w:val="12"/>
      <w:u w:val="single"/>
    </w:rPr>
  </w:style>
  <w:style w:type="paragraph" w:styleId="berschrift3">
    <w:name w:val="heading 3"/>
    <w:basedOn w:val="Standard"/>
    <w:next w:val="Standard"/>
    <w:qFormat/>
    <w:rsid w:val="00FB27D4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17BF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FB27D4"/>
    <w:pPr>
      <w:overflowPunct w:val="0"/>
      <w:autoSpaceDE w:val="0"/>
      <w:autoSpaceDN w:val="0"/>
      <w:adjustRightInd w:val="0"/>
      <w:ind w:left="-567" w:right="-284"/>
      <w:jc w:val="right"/>
      <w:textAlignment w:val="baseline"/>
    </w:pPr>
    <w:rPr>
      <w:b/>
      <w:bCs/>
      <w:sz w:val="61"/>
      <w:szCs w:val="61"/>
    </w:rPr>
  </w:style>
  <w:style w:type="paragraph" w:styleId="Kopfzeile">
    <w:name w:val="header"/>
    <w:basedOn w:val="Standard"/>
    <w:link w:val="KopfzeileZchn"/>
    <w:uiPriority w:val="99"/>
    <w:rsid w:val="00FB27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B27D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B27D4"/>
    <w:rPr>
      <w:color w:val="0000FF"/>
      <w:u w:val="single"/>
    </w:rPr>
  </w:style>
  <w:style w:type="character" w:styleId="BesuchterLink">
    <w:name w:val="FollowedHyperlink"/>
    <w:basedOn w:val="Absatz-Standardschriftart"/>
    <w:rsid w:val="00FB27D4"/>
    <w:rPr>
      <w:color w:val="800080"/>
      <w:u w:val="single"/>
    </w:rPr>
  </w:style>
  <w:style w:type="paragraph" w:styleId="Titel">
    <w:name w:val="Title"/>
    <w:basedOn w:val="Standard"/>
    <w:qFormat/>
    <w:rsid w:val="00FB27D4"/>
    <w:pPr>
      <w:jc w:val="center"/>
    </w:pPr>
    <w:rPr>
      <w:b/>
      <w:bCs/>
    </w:rPr>
  </w:style>
  <w:style w:type="paragraph" w:styleId="Untertitel">
    <w:name w:val="Subtitle"/>
    <w:basedOn w:val="Standard"/>
    <w:qFormat/>
    <w:rsid w:val="00FB27D4"/>
  </w:style>
  <w:style w:type="paragraph" w:customStyle="1" w:styleId="BK-Bremen">
    <w:name w:val="BK-Bremen"/>
    <w:rsid w:val="005601F6"/>
    <w:rPr>
      <w:rFonts w:ascii="Arial" w:hAnsi="Arial"/>
      <w:sz w:val="22"/>
    </w:rPr>
  </w:style>
  <w:style w:type="paragraph" w:customStyle="1" w:styleId="Vorspann">
    <w:name w:val="Vorspann"/>
    <w:aliases w:val="Introtext"/>
    <w:basedOn w:val="Standard"/>
    <w:rsid w:val="008D4E48"/>
    <w:pPr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Praxis Com Semibold" w:hAnsi="Praxis Com Semibold" w:cs="Praxis Com Semibold"/>
      <w:color w:val="000000"/>
      <w:spacing w:val="1"/>
      <w:sz w:val="18"/>
      <w:szCs w:val="18"/>
    </w:rPr>
  </w:style>
  <w:style w:type="paragraph" w:customStyle="1" w:styleId="DokumentTitel">
    <w:name w:val="Dokument Titel"/>
    <w:basedOn w:val="Standard"/>
    <w:rsid w:val="00BC2F12"/>
    <w:pPr>
      <w:spacing w:line="300" w:lineRule="atLeast"/>
      <w:jc w:val="both"/>
    </w:pPr>
    <w:rPr>
      <w:rFonts w:ascii="Arial" w:hAnsi="Arial"/>
      <w:b/>
      <w:spacing w:val="6"/>
      <w:kern w:val="16"/>
    </w:rPr>
  </w:style>
  <w:style w:type="paragraph" w:styleId="KeinLeerraum">
    <w:name w:val="No Spacing"/>
    <w:uiPriority w:val="1"/>
    <w:qFormat/>
    <w:rsid w:val="00723DEA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semiHidden/>
    <w:unhideWhenUsed/>
    <w:rsid w:val="00EA5703"/>
    <w:pPr>
      <w:spacing w:before="100" w:beforeAutospacing="1" w:after="100" w:afterAutospacing="1"/>
    </w:pPr>
    <w:rPr>
      <w:rFonts w:eastAsia="Calibri"/>
    </w:rPr>
  </w:style>
  <w:style w:type="paragraph" w:customStyle="1" w:styleId="AutorDatum">
    <w:name w:val="Autor/Datum"/>
    <w:basedOn w:val="Standard"/>
    <w:rsid w:val="00EA5703"/>
    <w:pPr>
      <w:tabs>
        <w:tab w:val="left" w:pos="1247"/>
      </w:tabs>
      <w:spacing w:line="281" w:lineRule="auto"/>
    </w:pPr>
    <w:rPr>
      <w:sz w:val="30"/>
    </w:rPr>
  </w:style>
  <w:style w:type="paragraph" w:customStyle="1" w:styleId="Default">
    <w:name w:val="Default"/>
    <w:rsid w:val="005A0C05"/>
    <w:pPr>
      <w:autoSpaceDE w:val="0"/>
      <w:autoSpaceDN w:val="0"/>
      <w:adjustRightInd w:val="0"/>
    </w:pPr>
    <w:rPr>
      <w:rFonts w:ascii="Univers LT Std 47 Cn Lt" w:hAnsi="Univers LT Std 47 Cn Lt" w:cs="Univers LT Std 47 Cn Lt"/>
      <w:color w:val="000000"/>
      <w:sz w:val="24"/>
      <w:szCs w:val="24"/>
    </w:rPr>
  </w:style>
  <w:style w:type="paragraph" w:customStyle="1" w:styleId="EinfAbs">
    <w:name w:val="[Einf. Abs.]"/>
    <w:basedOn w:val="Standard"/>
    <w:uiPriority w:val="99"/>
    <w:rsid w:val="003661F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Listenabsatz">
    <w:name w:val="List Paragraph"/>
    <w:basedOn w:val="Standard"/>
    <w:uiPriority w:val="34"/>
    <w:qFormat/>
    <w:rsid w:val="00A057BC"/>
    <w:pPr>
      <w:ind w:left="720"/>
      <w:contextualSpacing/>
    </w:pPr>
  </w:style>
  <w:style w:type="paragraph" w:customStyle="1" w:styleId="OptimaText">
    <w:name w:val="Optima Text"/>
    <w:basedOn w:val="Standard"/>
    <w:qFormat/>
    <w:rsid w:val="00320463"/>
    <w:pPr>
      <w:spacing w:after="100" w:afterAutospacing="1" w:line="360" w:lineRule="auto"/>
      <w:jc w:val="both"/>
    </w:pPr>
    <w:rPr>
      <w:rFonts w:ascii="Optima" w:eastAsia="Cambria" w:hAnsi="Optima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92C1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92C1C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C4E2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C4E21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13BF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F43645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05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sv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wsv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.wennekamp\Downloads\IWSV%20Briefkopf_110621%20(1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C6FB-02FD-4CEC-B910-1FDB1D5B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IWSV Briefkopf_110621 (1).dotx</Template>
  <TotalTime>0</TotalTime>
  <Pages>3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WSA Braunschweig</Company>
  <LinksUpToDate>false</LinksUpToDate>
  <CharactersWithSpaces>2090</CharactersWithSpaces>
  <SharedDoc>false</SharedDoc>
  <HLinks>
    <vt:vector size="24" baseType="variant">
      <vt:variant>
        <vt:i4>196667</vt:i4>
      </vt:variant>
      <vt:variant>
        <vt:i4>9</vt:i4>
      </vt:variant>
      <vt:variant>
        <vt:i4>0</vt:i4>
      </vt:variant>
      <vt:variant>
        <vt:i4>5</vt:i4>
      </vt:variant>
      <vt:variant>
        <vt:lpwstr>mailto:h.vetterlein@t-online.de</vt:lpwstr>
      </vt:variant>
      <vt:variant>
        <vt:lpwstr/>
      </vt:variant>
      <vt:variant>
        <vt:i4>4063298</vt:i4>
      </vt:variant>
      <vt:variant>
        <vt:i4>6</vt:i4>
      </vt:variant>
      <vt:variant>
        <vt:i4>0</vt:i4>
      </vt:variant>
      <vt:variant>
        <vt:i4>5</vt:i4>
      </vt:variant>
      <vt:variant>
        <vt:lpwstr>mailto:hans-uwe.vetterlein@wsv.bund.de</vt:lpwstr>
      </vt:variant>
      <vt:variant>
        <vt:lpwstr/>
      </vt:variant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http://www.zbi-berlin.de/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http://www.iwsv.de/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Windows-Benutzer</cp:lastModifiedBy>
  <cp:revision>3</cp:revision>
  <cp:lastPrinted>2022-12-29T08:45:00Z</cp:lastPrinted>
  <dcterms:created xsi:type="dcterms:W3CDTF">2023-01-24T08:20:00Z</dcterms:created>
  <dcterms:modified xsi:type="dcterms:W3CDTF">2023-01-24T11:02:00Z</dcterms:modified>
</cp:coreProperties>
</file>